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F" w:rsidRPr="00741A03" w:rsidRDefault="00B2757F" w:rsidP="00B2757F">
      <w:pPr>
        <w:wordWrap w:val="0"/>
        <w:overflowPunct w:val="0"/>
        <w:autoSpaceDE w:val="0"/>
        <w:autoSpaceDN w:val="0"/>
      </w:pPr>
      <w:r w:rsidRPr="00741A03">
        <w:rPr>
          <w:rFonts w:hint="eastAsia"/>
        </w:rPr>
        <w:t>様式第５号</w:t>
      </w:r>
    </w:p>
    <w:p w:rsidR="00B2757F" w:rsidRPr="00741A03" w:rsidRDefault="00B2757F" w:rsidP="00B2757F">
      <w:pPr>
        <w:overflowPunct w:val="0"/>
        <w:autoSpaceDE w:val="0"/>
        <w:autoSpaceDN w:val="0"/>
        <w:spacing w:line="1080" w:lineRule="auto"/>
        <w:jc w:val="center"/>
      </w:pPr>
      <w:r w:rsidRPr="00741A03">
        <w:rPr>
          <w:rFonts w:hint="eastAsia"/>
        </w:rPr>
        <w:t>堺市堺看護専門学校運営補助金精算書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420"/>
        <w:jc w:val="right"/>
      </w:pPr>
      <w:r w:rsidRPr="00741A03">
        <w:rPr>
          <w:rFonts w:hint="eastAsia"/>
        </w:rPr>
        <w:t>年　　月　　日</w:t>
      </w:r>
    </w:p>
    <w:p w:rsidR="00B2757F" w:rsidRPr="00741A03" w:rsidRDefault="00B2757F" w:rsidP="00B2757F">
      <w:pPr>
        <w:pStyle w:val="a3"/>
        <w:ind w:left="480" w:hanging="240"/>
      </w:pPr>
      <w:r w:rsidRPr="00741A03">
        <w:rPr>
          <w:rFonts w:hint="eastAsia"/>
        </w:rPr>
        <w:t xml:space="preserve">　　　</w:t>
      </w:r>
      <w:r w:rsidRPr="00741A03">
        <w:rPr>
          <w:rFonts w:hint="eastAsia"/>
          <w:spacing w:val="105"/>
        </w:rPr>
        <w:t>堺市</w:t>
      </w:r>
      <w:r w:rsidRPr="00741A03">
        <w:rPr>
          <w:rFonts w:hint="eastAsia"/>
        </w:rPr>
        <w:t>長　　　殿</w:t>
      </w: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FC3204">
      <w:pPr>
        <w:pStyle w:val="a3"/>
        <w:ind w:leftChars="2400" w:left="6000" w:hanging="240"/>
      </w:pPr>
      <w:r w:rsidRPr="00741A03">
        <w:rPr>
          <w:rFonts w:hint="eastAsia"/>
        </w:rPr>
        <w:t xml:space="preserve">所在地　　　　　　　　　　　　</w:t>
      </w:r>
    </w:p>
    <w:p w:rsidR="00B2757F" w:rsidRPr="00741A03" w:rsidRDefault="00B2757F" w:rsidP="00FC3204">
      <w:pPr>
        <w:pStyle w:val="a3"/>
        <w:ind w:leftChars="2400" w:left="6000" w:hanging="240"/>
      </w:pPr>
      <w:r w:rsidRPr="00741A03">
        <w:rPr>
          <w:rFonts w:hint="eastAsia"/>
        </w:rPr>
        <w:t xml:space="preserve">団体名　　　　　　　　　　　　</w:t>
      </w:r>
    </w:p>
    <w:p w:rsidR="00B2757F" w:rsidRPr="00741A03" w:rsidRDefault="00B2757F" w:rsidP="00FC3204">
      <w:pPr>
        <w:pStyle w:val="a3"/>
        <w:ind w:leftChars="2400" w:left="6000" w:hanging="240"/>
      </w:pPr>
      <w:r w:rsidRPr="00741A03">
        <w:rPr>
          <w:rFonts w:hint="eastAsia"/>
        </w:rPr>
        <w:t xml:space="preserve">代表者職氏名　　　　　　　　　</w:t>
      </w: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FC3204">
      <w:pPr>
        <w:pStyle w:val="a3"/>
        <w:ind w:leftChars="0" w:left="0" w:firstLineChars="0" w:firstLine="0"/>
      </w:pPr>
      <w:r w:rsidRPr="00741A03">
        <w:rPr>
          <w:rFonts w:hint="eastAsia"/>
        </w:rPr>
        <w:t xml:space="preserve">　　　　　年度堺市堺看護専門学校運営補助金について、下記のとおり精算します。</w:t>
      </w: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B2757F">
      <w:pPr>
        <w:pStyle w:val="a3"/>
        <w:ind w:left="480" w:hanging="240"/>
        <w:jc w:val="center"/>
      </w:pPr>
      <w:r w:rsidRPr="00741A03">
        <w:rPr>
          <w:rFonts w:hint="eastAsia"/>
        </w:rPr>
        <w:t>記</w:t>
      </w: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B2757F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80" w:hanging="240"/>
      </w:pPr>
    </w:p>
    <w:p w:rsidR="00B2757F" w:rsidRPr="00741A03" w:rsidRDefault="00B2757F" w:rsidP="00FC320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r w:rsidRPr="00741A03">
        <w:rPr>
          <w:rFonts w:hint="eastAsia"/>
        </w:rPr>
        <w:t>概算払額　　　　　　　　　　　　　　　　円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rPr>
          <w:spacing w:val="54"/>
        </w:rPr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  <w:rPr>
          <w:spacing w:val="54"/>
        </w:rPr>
      </w:pPr>
    </w:p>
    <w:p w:rsidR="00B2757F" w:rsidRPr="00741A03" w:rsidRDefault="00B2757F" w:rsidP="00FC3204">
      <w:pPr>
        <w:overflowPunct w:val="0"/>
        <w:autoSpaceDE w:val="0"/>
        <w:autoSpaceDN w:val="0"/>
        <w:jc w:val="center"/>
      </w:pPr>
      <w:r w:rsidRPr="00741A03">
        <w:rPr>
          <w:rFonts w:hint="eastAsia"/>
          <w:spacing w:val="54"/>
        </w:rPr>
        <w:t>精算</w:t>
      </w:r>
      <w:r w:rsidRPr="00741A03">
        <w:rPr>
          <w:rFonts w:hint="eastAsia"/>
        </w:rPr>
        <w:t>額　　　　　　　　　　　　　　　　円</w:t>
      </w:r>
    </w:p>
    <w:p w:rsidR="00B2757F" w:rsidRPr="00741A03" w:rsidRDefault="00B2757F" w:rsidP="00B2757F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:rsidR="00B2757F" w:rsidRPr="00741A03" w:rsidRDefault="00B2757F" w:rsidP="00B2757F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:rsidR="00B2757F" w:rsidRPr="00741A03" w:rsidRDefault="00B2757F" w:rsidP="00FC3204">
      <w:pPr>
        <w:tabs>
          <w:tab w:val="left" w:pos="1674"/>
          <w:tab w:val="left" w:pos="7029"/>
          <w:tab w:val="left" w:pos="8607"/>
        </w:tabs>
        <w:overflowPunct w:val="0"/>
        <w:autoSpaceDE w:val="0"/>
        <w:autoSpaceDN w:val="0"/>
        <w:jc w:val="center"/>
      </w:pPr>
      <w:r w:rsidRPr="00741A03">
        <w:rPr>
          <w:rFonts w:hint="eastAsia"/>
          <w:spacing w:val="54"/>
        </w:rPr>
        <w:t>不用</w:t>
      </w:r>
      <w:r w:rsidRPr="00741A03">
        <w:rPr>
          <w:rFonts w:hint="eastAsia"/>
        </w:rPr>
        <w:t>額　　　　　　　　　　　　　　　　円</w:t>
      </w:r>
    </w:p>
    <w:p w:rsidR="00B2757F" w:rsidRPr="00741A03" w:rsidRDefault="00B2757F" w:rsidP="00B2757F">
      <w:pPr>
        <w:overflowPunct w:val="0"/>
        <w:autoSpaceDE w:val="0"/>
        <w:autoSpaceDN w:val="0"/>
        <w:spacing w:line="200" w:lineRule="exact"/>
      </w:pPr>
    </w:p>
    <w:p w:rsidR="00B2757F" w:rsidRPr="00741A03" w:rsidRDefault="00B2757F" w:rsidP="00B2757F"/>
    <w:p w:rsidR="00B2757F" w:rsidRPr="00741A03" w:rsidRDefault="00B2757F" w:rsidP="00B2757F"/>
    <w:p w:rsidR="00B2757F" w:rsidRPr="00741A03" w:rsidRDefault="00B2757F" w:rsidP="00B2757F"/>
    <w:p w:rsidR="00B2757F" w:rsidRPr="00741A03" w:rsidRDefault="00B2757F" w:rsidP="00B2757F">
      <w:pPr>
        <w:wordWrap w:val="0"/>
      </w:pPr>
    </w:p>
    <w:p w:rsidR="00B2757F" w:rsidRPr="00741A03" w:rsidRDefault="00B2757F" w:rsidP="00B2757F"/>
    <w:p w:rsidR="00B2757F" w:rsidRPr="00741A03" w:rsidRDefault="00B2757F" w:rsidP="00B2757F"/>
    <w:p w:rsidR="00B2757F" w:rsidRPr="00741A03" w:rsidRDefault="00B2757F" w:rsidP="00B2757F"/>
    <w:p w:rsidR="00B2757F" w:rsidRPr="00741A03" w:rsidRDefault="00B2757F" w:rsidP="00B2757F"/>
    <w:p w:rsidR="00B2757F" w:rsidRPr="00741A03" w:rsidRDefault="00B2757F" w:rsidP="00FD2421">
      <w:bookmarkStart w:id="0" w:name="_GoBack"/>
      <w:bookmarkEnd w:id="0"/>
    </w:p>
    <w:sectPr w:rsidR="00B2757F" w:rsidRPr="00741A03" w:rsidSect="000B7C1E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04" w:rsidRDefault="00B03404" w:rsidP="008C5957">
      <w:r>
        <w:separator/>
      </w:r>
    </w:p>
  </w:endnote>
  <w:endnote w:type="continuationSeparator" w:id="0">
    <w:p w:rsidR="00B03404" w:rsidRDefault="00B03404" w:rsidP="008C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04" w:rsidRDefault="00B03404" w:rsidP="008C5957">
      <w:r>
        <w:separator/>
      </w:r>
    </w:p>
  </w:footnote>
  <w:footnote w:type="continuationSeparator" w:id="0">
    <w:p w:rsidR="00B03404" w:rsidRDefault="00B03404" w:rsidP="008C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2BB7"/>
    <w:multiLevelType w:val="singleLevel"/>
    <w:tmpl w:val="A6BE5CA2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6"/>
    <w:rsid w:val="000817CB"/>
    <w:rsid w:val="000B7C1E"/>
    <w:rsid w:val="001523D9"/>
    <w:rsid w:val="002A6271"/>
    <w:rsid w:val="002C5B69"/>
    <w:rsid w:val="003D1CE5"/>
    <w:rsid w:val="004977A1"/>
    <w:rsid w:val="004B4FDE"/>
    <w:rsid w:val="00533DA9"/>
    <w:rsid w:val="00584C2C"/>
    <w:rsid w:val="00592FC5"/>
    <w:rsid w:val="005B2073"/>
    <w:rsid w:val="005C71A6"/>
    <w:rsid w:val="005F2066"/>
    <w:rsid w:val="00613476"/>
    <w:rsid w:val="0068703C"/>
    <w:rsid w:val="006A1BBA"/>
    <w:rsid w:val="006B1A08"/>
    <w:rsid w:val="007024FE"/>
    <w:rsid w:val="00711F89"/>
    <w:rsid w:val="00741A03"/>
    <w:rsid w:val="00753E28"/>
    <w:rsid w:val="00782B4D"/>
    <w:rsid w:val="00861537"/>
    <w:rsid w:val="008C5957"/>
    <w:rsid w:val="009D101A"/>
    <w:rsid w:val="00A820DF"/>
    <w:rsid w:val="00A92515"/>
    <w:rsid w:val="00A97D4C"/>
    <w:rsid w:val="00B03404"/>
    <w:rsid w:val="00B2757F"/>
    <w:rsid w:val="00B7060E"/>
    <w:rsid w:val="00BC0DC0"/>
    <w:rsid w:val="00BE16FB"/>
    <w:rsid w:val="00C10253"/>
    <w:rsid w:val="00D800DC"/>
    <w:rsid w:val="00DE2FEF"/>
    <w:rsid w:val="00DF3501"/>
    <w:rsid w:val="00E76242"/>
    <w:rsid w:val="00F06CA5"/>
    <w:rsid w:val="00FC3204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D0646-49A3-416A-A0A7-80D2DBF7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D101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0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locked/>
    <w:rsid w:val="00B2757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88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堺市補助金等交付規則</vt:lpstr>
      <vt:lpstr>　　　堺市補助金等交付規則</vt:lpstr>
    </vt:vector>
  </TitlesOfParts>
  <Company>堺市役所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2016-10-06T04:37:00Z</cp:lastPrinted>
  <dcterms:created xsi:type="dcterms:W3CDTF">2023-04-17T05:14:00Z</dcterms:created>
  <dcterms:modified xsi:type="dcterms:W3CDTF">2023-04-17T05:14:00Z</dcterms:modified>
</cp:coreProperties>
</file>