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7F" w:rsidRPr="00741A03" w:rsidRDefault="00B2757F" w:rsidP="00B2757F">
      <w:pPr>
        <w:wordWrap w:val="0"/>
        <w:rPr>
          <w:rFonts w:hAnsi="ＭＳ 明朝"/>
        </w:rPr>
      </w:pPr>
      <w:bookmarkStart w:id="0" w:name="_GoBack"/>
      <w:bookmarkEnd w:id="0"/>
      <w:r w:rsidRPr="00741A03">
        <w:rPr>
          <w:rFonts w:hAnsi="ＭＳ 明朝" w:hint="eastAsia"/>
        </w:rPr>
        <w:t xml:space="preserve">様式第１号　　　　　　　</w:t>
      </w:r>
    </w:p>
    <w:p w:rsidR="00B2757F" w:rsidRPr="00741A03" w:rsidRDefault="00B2757F" w:rsidP="00B2757F">
      <w:pPr>
        <w:overflowPunct w:val="0"/>
        <w:autoSpaceDE w:val="0"/>
        <w:autoSpaceDN w:val="0"/>
        <w:jc w:val="center"/>
      </w:pPr>
    </w:p>
    <w:p w:rsidR="00B2757F" w:rsidRPr="00741A03" w:rsidRDefault="00B2757F" w:rsidP="00B2757F">
      <w:pPr>
        <w:overflowPunct w:val="0"/>
        <w:autoSpaceDE w:val="0"/>
        <w:autoSpaceDN w:val="0"/>
        <w:jc w:val="center"/>
      </w:pPr>
      <w:r w:rsidRPr="00741A03">
        <w:rPr>
          <w:rFonts w:hint="eastAsia"/>
        </w:rPr>
        <w:t>堺市堺看護専門学校運営補助金交付申請書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  <w:ind w:right="420"/>
        <w:jc w:val="right"/>
      </w:pPr>
      <w:r w:rsidRPr="00741A03">
        <w:rPr>
          <w:rFonts w:hint="eastAsia"/>
        </w:rPr>
        <w:t>年　　月　　日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</w:pPr>
    </w:p>
    <w:p w:rsidR="00B2757F" w:rsidRPr="00741A03" w:rsidRDefault="00B2757F" w:rsidP="00B2757F">
      <w:pPr>
        <w:wordWrap w:val="0"/>
        <w:overflowPunct w:val="0"/>
        <w:autoSpaceDE w:val="0"/>
        <w:autoSpaceDN w:val="0"/>
      </w:pPr>
      <w:r w:rsidRPr="00741A03">
        <w:rPr>
          <w:rFonts w:hint="eastAsia"/>
        </w:rPr>
        <w:t xml:space="preserve">　　　</w:t>
      </w:r>
      <w:r w:rsidRPr="00741A03">
        <w:rPr>
          <w:rFonts w:hint="eastAsia"/>
          <w:spacing w:val="105"/>
        </w:rPr>
        <w:t>堺市</w:t>
      </w:r>
      <w:r w:rsidRPr="00741A03">
        <w:rPr>
          <w:rFonts w:hint="eastAsia"/>
        </w:rPr>
        <w:t>長　　　殿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  <w:ind w:right="210"/>
        <w:jc w:val="right"/>
      </w:pPr>
      <w:r w:rsidRPr="00741A03">
        <w:rPr>
          <w:rFonts w:hint="eastAsia"/>
        </w:rPr>
        <w:t xml:space="preserve">申請者　　　　　　　　　　　　　　　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  <w:ind w:right="210"/>
        <w:jc w:val="right"/>
      </w:pPr>
      <w:r w:rsidRPr="00741A03">
        <w:rPr>
          <w:rFonts w:hint="eastAsia"/>
        </w:rPr>
        <w:t xml:space="preserve">所在地　　　　　　　　　　　　　</w:t>
      </w:r>
    </w:p>
    <w:p w:rsidR="00B2757F" w:rsidRPr="00741A03" w:rsidRDefault="00B2757F" w:rsidP="000B7C1E">
      <w:pPr>
        <w:wordWrap w:val="0"/>
        <w:overflowPunct w:val="0"/>
        <w:autoSpaceDE w:val="0"/>
        <w:autoSpaceDN w:val="0"/>
        <w:ind w:right="610"/>
        <w:jc w:val="right"/>
      </w:pPr>
      <w:r w:rsidRPr="00741A03">
        <w:rPr>
          <w:rFonts w:hint="eastAsia"/>
          <w:sz w:val="20"/>
        </w:rPr>
        <w:t xml:space="preserve">（ふりがな）　　　　　　　　　　　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  <w:ind w:right="210"/>
        <w:jc w:val="right"/>
      </w:pPr>
      <w:r w:rsidRPr="00741A03">
        <w:rPr>
          <w:rFonts w:hint="eastAsia"/>
        </w:rPr>
        <w:t xml:space="preserve">団体名　　　　　　　　　　　　　</w:t>
      </w:r>
    </w:p>
    <w:p w:rsidR="00B2757F" w:rsidRPr="00741A03" w:rsidRDefault="00B2757F" w:rsidP="000B7C1E">
      <w:pPr>
        <w:wordWrap w:val="0"/>
        <w:overflowPunct w:val="0"/>
        <w:autoSpaceDE w:val="0"/>
        <w:autoSpaceDN w:val="0"/>
        <w:ind w:right="610"/>
        <w:jc w:val="right"/>
      </w:pPr>
      <w:r w:rsidRPr="00741A03">
        <w:rPr>
          <w:rFonts w:hint="eastAsia"/>
          <w:sz w:val="20"/>
        </w:rPr>
        <w:t xml:space="preserve">（ふりがな）　　　　　　　　　　　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  <w:ind w:right="210"/>
        <w:jc w:val="right"/>
      </w:pPr>
      <w:r w:rsidRPr="00741A03">
        <w:rPr>
          <w:rFonts w:hint="eastAsia"/>
        </w:rPr>
        <w:t xml:space="preserve">　　　　　代表者職氏名　　　　　　　　　　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  <w:ind w:right="10"/>
        <w:jc w:val="right"/>
        <w:rPr>
          <w:szCs w:val="21"/>
        </w:rPr>
      </w:pPr>
      <w:r w:rsidRPr="00741A03">
        <w:rPr>
          <w:rFonts w:hint="eastAsia"/>
          <w:sz w:val="20"/>
        </w:rPr>
        <w:t xml:space="preserve">　　</w:t>
      </w:r>
      <w:r w:rsidRPr="00741A03">
        <w:rPr>
          <w:sz w:val="20"/>
        </w:rPr>
        <w:t xml:space="preserve"> </w:t>
      </w:r>
      <w:r w:rsidRPr="00741A03">
        <w:rPr>
          <w:rFonts w:hint="eastAsia"/>
          <w:sz w:val="20"/>
        </w:rPr>
        <w:t xml:space="preserve">　　　</w:t>
      </w:r>
      <w:r w:rsidRPr="00741A03">
        <w:rPr>
          <w:sz w:val="20"/>
        </w:rPr>
        <w:t xml:space="preserve"> </w:t>
      </w:r>
      <w:r w:rsidRPr="00741A03">
        <w:rPr>
          <w:rFonts w:hint="eastAsia"/>
          <w:sz w:val="20"/>
        </w:rPr>
        <w:t xml:space="preserve">　　　　</w:t>
      </w:r>
      <w:r w:rsidRPr="00741A03">
        <w:rPr>
          <w:rFonts w:hint="eastAsia"/>
          <w:szCs w:val="21"/>
        </w:rPr>
        <w:t xml:space="preserve">　　　　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  <w:ind w:right="10"/>
        <w:jc w:val="right"/>
        <w:rPr>
          <w:szCs w:val="21"/>
        </w:rPr>
      </w:pPr>
      <w:r w:rsidRPr="00741A03">
        <w:rPr>
          <w:rFonts w:hint="eastAsia"/>
          <w:szCs w:val="21"/>
        </w:rPr>
        <w:t xml:space="preserve">　　　代表者生年月日　　　　　　　　　　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  <w:ind w:right="10"/>
        <w:jc w:val="right"/>
        <w:rPr>
          <w:szCs w:val="21"/>
        </w:rPr>
      </w:pPr>
      <w:r w:rsidRPr="00741A03">
        <w:rPr>
          <w:rFonts w:hint="eastAsia"/>
        </w:rPr>
        <w:t xml:space="preserve">代表者住所　　　　　　　　　　　　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  <w:ind w:right="210"/>
        <w:jc w:val="right"/>
      </w:pPr>
      <w:r w:rsidRPr="00741A03">
        <w:rPr>
          <w:rFonts w:hint="eastAsia"/>
        </w:rPr>
        <w:t xml:space="preserve">　　　　　　　　　</w:t>
      </w:r>
    </w:p>
    <w:p w:rsidR="00B2757F" w:rsidRPr="00741A03" w:rsidRDefault="00B2757F" w:rsidP="00B2757F">
      <w:pPr>
        <w:overflowPunct w:val="0"/>
        <w:autoSpaceDE w:val="0"/>
        <w:autoSpaceDN w:val="0"/>
        <w:ind w:right="420"/>
        <w:jc w:val="right"/>
      </w:pPr>
      <w:r w:rsidRPr="00741A03">
        <w:rPr>
          <w:rFonts w:hint="eastAsia"/>
        </w:rPr>
        <w:t xml:space="preserve">　　　　　　　　　　　　</w:t>
      </w:r>
    </w:p>
    <w:tbl>
      <w:tblPr>
        <w:tblpPr w:leftFromText="142" w:rightFromText="142" w:vertAnchor="text" w:horzAnchor="page" w:tblpXSpec="center" w:tblpY="720"/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6357"/>
      </w:tblGrid>
      <w:tr w:rsidR="00741A03" w:rsidRPr="00741A03" w:rsidTr="000B7C1E">
        <w:trPr>
          <w:trHeight w:val="677"/>
        </w:trPr>
        <w:tc>
          <w:tcPr>
            <w:tcW w:w="2136" w:type="dxa"/>
            <w:vAlign w:val="center"/>
          </w:tcPr>
          <w:p w:rsidR="00B2757F" w:rsidRPr="00741A03" w:rsidRDefault="00B2757F" w:rsidP="000B7C1E">
            <w:pPr>
              <w:overflowPunct w:val="0"/>
              <w:autoSpaceDE w:val="0"/>
              <w:autoSpaceDN w:val="0"/>
              <w:jc w:val="distribute"/>
            </w:pPr>
            <w:r w:rsidRPr="00741A03">
              <w:rPr>
                <w:rFonts w:hint="eastAsia"/>
                <w:spacing w:val="100"/>
              </w:rPr>
              <w:t>補助金交</w:t>
            </w:r>
            <w:r w:rsidRPr="00741A03">
              <w:rPr>
                <w:rFonts w:hint="eastAsia"/>
              </w:rPr>
              <w:t>付申請額</w:t>
            </w:r>
          </w:p>
        </w:tc>
        <w:tc>
          <w:tcPr>
            <w:tcW w:w="6357" w:type="dxa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741A03">
              <w:rPr>
                <w:rFonts w:hint="eastAsia"/>
              </w:rPr>
              <w:t xml:space="preserve">円　　　　　　　</w:t>
            </w:r>
          </w:p>
        </w:tc>
      </w:tr>
      <w:tr w:rsidR="00741A03" w:rsidRPr="00741A03" w:rsidTr="000B7C1E">
        <w:trPr>
          <w:trHeight w:val="1589"/>
        </w:trPr>
        <w:tc>
          <w:tcPr>
            <w:tcW w:w="2136" w:type="dxa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distribute"/>
            </w:pPr>
            <w:r w:rsidRPr="00741A03">
              <w:rPr>
                <w:rFonts w:hint="eastAsia"/>
              </w:rPr>
              <w:t>申請理由</w:t>
            </w:r>
          </w:p>
        </w:tc>
        <w:tc>
          <w:tcPr>
            <w:tcW w:w="6357" w:type="dxa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</w:pPr>
          </w:p>
        </w:tc>
      </w:tr>
      <w:tr w:rsidR="00741A03" w:rsidRPr="00741A03" w:rsidTr="000B7C1E">
        <w:trPr>
          <w:trHeight w:val="761"/>
        </w:trPr>
        <w:tc>
          <w:tcPr>
            <w:tcW w:w="2136" w:type="dxa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distribute"/>
            </w:pPr>
            <w:r w:rsidRPr="00741A03">
              <w:rPr>
                <w:rFonts w:hint="eastAsia"/>
              </w:rPr>
              <w:t>経理担当者</w:t>
            </w:r>
          </w:p>
        </w:tc>
        <w:tc>
          <w:tcPr>
            <w:tcW w:w="6357" w:type="dxa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</w:pPr>
            <w:r w:rsidRPr="00741A03">
              <w:rPr>
                <w:rFonts w:hint="eastAsia"/>
              </w:rPr>
              <w:t xml:space="preserve">　</w:t>
            </w:r>
          </w:p>
        </w:tc>
      </w:tr>
      <w:tr w:rsidR="00741A03" w:rsidRPr="00741A03" w:rsidTr="000B7C1E">
        <w:trPr>
          <w:trHeight w:val="3213"/>
        </w:trPr>
        <w:tc>
          <w:tcPr>
            <w:tcW w:w="2136" w:type="dxa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 w:rsidRPr="00741A03">
              <w:rPr>
                <w:rFonts w:hint="eastAsia"/>
              </w:rPr>
              <w:t>添付書類</w:t>
            </w:r>
          </w:p>
        </w:tc>
        <w:tc>
          <w:tcPr>
            <w:tcW w:w="6357" w:type="dxa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</w:pP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</w:pPr>
            <w:r w:rsidRPr="00741A03">
              <w:rPr>
                <w:rFonts w:hint="eastAsia"/>
              </w:rPr>
              <w:t>１　役員情報届出書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</w:pP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</w:pPr>
            <w:r w:rsidRPr="00741A03">
              <w:rPr>
                <w:rFonts w:hint="eastAsia"/>
              </w:rPr>
              <w:t>２　事業計画書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</w:pP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</w:pPr>
            <w:r w:rsidRPr="00741A03">
              <w:rPr>
                <w:rFonts w:hint="eastAsia"/>
              </w:rPr>
              <w:t>３　収支予算書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</w:pP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</w:pPr>
            <w:r w:rsidRPr="00741A03">
              <w:rPr>
                <w:rFonts w:hint="eastAsia"/>
              </w:rPr>
              <w:t>４　前年度決算書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</w:pPr>
          </w:p>
          <w:p w:rsidR="00B2757F" w:rsidRPr="00741A03" w:rsidRDefault="00B2757F" w:rsidP="00533DA9">
            <w:r w:rsidRPr="00741A03">
              <w:rPr>
                <w:rFonts w:hint="eastAsia"/>
              </w:rPr>
              <w:t>５　その他市長が必要と認める書類</w:t>
            </w:r>
          </w:p>
          <w:p w:rsidR="00B2757F" w:rsidRPr="00741A03" w:rsidRDefault="00B2757F" w:rsidP="00533DA9"/>
          <w:p w:rsidR="00B2757F" w:rsidRPr="00741A03" w:rsidRDefault="00B2757F" w:rsidP="00533DA9"/>
        </w:tc>
      </w:tr>
    </w:tbl>
    <w:p w:rsidR="00B2757F" w:rsidRPr="00741A03" w:rsidRDefault="00B2757F" w:rsidP="000B7C1E">
      <w:pPr>
        <w:pStyle w:val="a3"/>
        <w:ind w:leftChars="0" w:left="0" w:firstLineChars="0" w:firstLine="0"/>
      </w:pPr>
      <w:r w:rsidRPr="00741A03">
        <w:rPr>
          <w:rFonts w:hint="eastAsia"/>
        </w:rPr>
        <w:t xml:space="preserve">　　　　　年度堺看護専門学校運営事業について、次のとおり補助を受けたいので、関係書類を添えて申請します。</w:t>
      </w:r>
    </w:p>
    <w:p w:rsidR="00B2757F" w:rsidRPr="00741A03" w:rsidRDefault="00B2757F" w:rsidP="00B2757F">
      <w:pPr>
        <w:wordWrap w:val="0"/>
      </w:pPr>
    </w:p>
    <w:p w:rsidR="00B2757F" w:rsidRPr="00741A03" w:rsidRDefault="00B2757F" w:rsidP="00EA41CD">
      <w:pPr>
        <w:wordWrap w:val="0"/>
        <w:rPr>
          <w:rFonts w:hint="eastAsia"/>
        </w:rPr>
      </w:pPr>
    </w:p>
    <w:sectPr w:rsidR="00B2757F" w:rsidRPr="00741A03" w:rsidSect="000B7C1E">
      <w:pgSz w:w="11906" w:h="16838" w:code="9"/>
      <w:pgMar w:top="794" w:right="794" w:bottom="79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04" w:rsidRDefault="00B03404" w:rsidP="008C5957">
      <w:r>
        <w:separator/>
      </w:r>
    </w:p>
  </w:endnote>
  <w:endnote w:type="continuationSeparator" w:id="0">
    <w:p w:rsidR="00B03404" w:rsidRDefault="00B03404" w:rsidP="008C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04" w:rsidRDefault="00B03404" w:rsidP="008C5957">
      <w:r>
        <w:separator/>
      </w:r>
    </w:p>
  </w:footnote>
  <w:footnote w:type="continuationSeparator" w:id="0">
    <w:p w:rsidR="00B03404" w:rsidRDefault="00B03404" w:rsidP="008C5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72BB7"/>
    <w:multiLevelType w:val="singleLevel"/>
    <w:tmpl w:val="A6BE5CA2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76"/>
    <w:rsid w:val="000817CB"/>
    <w:rsid w:val="000B7C1E"/>
    <w:rsid w:val="001523D9"/>
    <w:rsid w:val="002A6271"/>
    <w:rsid w:val="002C5B69"/>
    <w:rsid w:val="003D1CE5"/>
    <w:rsid w:val="004977A1"/>
    <w:rsid w:val="004B4FDE"/>
    <w:rsid w:val="00533DA9"/>
    <w:rsid w:val="00584C2C"/>
    <w:rsid w:val="00592FC5"/>
    <w:rsid w:val="005B2073"/>
    <w:rsid w:val="005C71A6"/>
    <w:rsid w:val="005F2066"/>
    <w:rsid w:val="00613476"/>
    <w:rsid w:val="0068703C"/>
    <w:rsid w:val="006A1BBA"/>
    <w:rsid w:val="006B1A08"/>
    <w:rsid w:val="007024FE"/>
    <w:rsid w:val="00711F89"/>
    <w:rsid w:val="00741A03"/>
    <w:rsid w:val="00753E28"/>
    <w:rsid w:val="00861537"/>
    <w:rsid w:val="008C5957"/>
    <w:rsid w:val="009D101A"/>
    <w:rsid w:val="00A820DF"/>
    <w:rsid w:val="00A92515"/>
    <w:rsid w:val="00A97D4C"/>
    <w:rsid w:val="00B03404"/>
    <w:rsid w:val="00B2757F"/>
    <w:rsid w:val="00B7060E"/>
    <w:rsid w:val="00BC0DC0"/>
    <w:rsid w:val="00BE16FB"/>
    <w:rsid w:val="00C10253"/>
    <w:rsid w:val="00D800DC"/>
    <w:rsid w:val="00DE2FEF"/>
    <w:rsid w:val="00DF3501"/>
    <w:rsid w:val="00E76242"/>
    <w:rsid w:val="00EA41CD"/>
    <w:rsid w:val="00F06CA5"/>
    <w:rsid w:val="00FC3204"/>
    <w:rsid w:val="00F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6BBFEBD"/>
  <w15:chartTrackingRefBased/>
  <w15:docId w15:val="{D4ED0646-49A3-416A-A0A7-80D2DBF7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482" w:hangingChars="100" w:hanging="241"/>
    </w:pPr>
  </w:style>
  <w:style w:type="paragraph" w:styleId="2">
    <w:name w:val="Body Text Indent 2"/>
    <w:basedOn w:val="a"/>
    <w:semiHidden/>
    <w:pPr>
      <w:ind w:left="482" w:hangingChars="200" w:hanging="482"/>
    </w:pPr>
  </w:style>
  <w:style w:type="paragraph" w:styleId="3">
    <w:name w:val="Body Text Indent 3"/>
    <w:basedOn w:val="a"/>
    <w:semiHidden/>
    <w:pPr>
      <w:ind w:leftChars="100" w:left="241" w:firstLineChars="100" w:firstLine="24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9D101A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101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locked/>
    <w:rsid w:val="00B2757F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&#30994;&#23822;&#38525;&#36628;\Application%20Data\Microsoft\Templates\12P&#12468;&#12471;&#12483;&#124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12Pゴシック.dot</Template>
  <TotalTime>0</TotalTime>
  <Pages>1</Pages>
  <Words>181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堺市補助金等交付規則</vt:lpstr>
      <vt:lpstr>　　　堺市補助金等交付規則</vt:lpstr>
    </vt:vector>
  </TitlesOfParts>
  <Company>堺市役所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堺市補助金等交付規則</dc:title>
  <dc:subject/>
  <dc:creator>財政局長</dc:creator>
  <cp:keywords/>
  <cp:lastModifiedBy>北村　かおり (717795)</cp:lastModifiedBy>
  <cp:revision>2</cp:revision>
  <cp:lastPrinted>2016-10-06T04:37:00Z</cp:lastPrinted>
  <dcterms:created xsi:type="dcterms:W3CDTF">2023-04-17T05:10:00Z</dcterms:created>
  <dcterms:modified xsi:type="dcterms:W3CDTF">2023-04-17T05:10:00Z</dcterms:modified>
</cp:coreProperties>
</file>