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10551" w14:textId="5504B683" w:rsidR="009C5B54" w:rsidRPr="00AF11BF" w:rsidRDefault="009C5B54" w:rsidP="009C5B54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>様式第</w:t>
      </w:r>
      <w:r>
        <w:rPr>
          <w:rFonts w:hint="eastAsia"/>
        </w:rPr>
        <w:t>４</w:t>
      </w:r>
      <w:r w:rsidRPr="00AF11BF">
        <w:rPr>
          <w:rFonts w:hint="eastAsia"/>
        </w:rPr>
        <w:t>号</w:t>
      </w:r>
    </w:p>
    <w:p w14:paraId="46D5BB9C" w14:textId="77777777" w:rsidR="009C5B54" w:rsidRPr="00AF11BF" w:rsidRDefault="009C5B54" w:rsidP="009C5B54">
      <w:pPr>
        <w:overflowPunct w:val="0"/>
        <w:autoSpaceDE w:val="0"/>
        <w:autoSpaceDN w:val="0"/>
        <w:spacing w:line="1080" w:lineRule="auto"/>
        <w:jc w:val="center"/>
      </w:pPr>
      <w:r w:rsidRPr="00AF11BF">
        <w:rPr>
          <w:rFonts w:hint="eastAsia"/>
        </w:rPr>
        <w:t>堺市</w:t>
      </w:r>
      <w:r w:rsidR="004D4CD4">
        <w:rPr>
          <w:rFonts w:hint="eastAsia"/>
        </w:rPr>
        <w:t>口腔保健センター</w:t>
      </w:r>
      <w:r>
        <w:rPr>
          <w:rFonts w:hint="eastAsia"/>
        </w:rPr>
        <w:t>運営</w:t>
      </w:r>
      <w:r w:rsidRPr="00AF11BF">
        <w:rPr>
          <w:rFonts w:hint="eastAsia"/>
        </w:rPr>
        <w:t>補助金交付請求書</w:t>
      </w:r>
    </w:p>
    <w:p w14:paraId="108B1895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433AB57D" w14:textId="77777777" w:rsidR="009C5B54" w:rsidRPr="00AF11BF" w:rsidRDefault="009C5B54" w:rsidP="009C5B54">
      <w:pPr>
        <w:pStyle w:val="a3"/>
        <w:ind w:left="480" w:hanging="240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0"/>
        </w:rPr>
        <w:t>堺市</w:t>
      </w:r>
      <w:r w:rsidRPr="00AF11BF">
        <w:rPr>
          <w:rFonts w:hint="eastAsia"/>
        </w:rPr>
        <w:t>長　　　殿</w:t>
      </w:r>
    </w:p>
    <w:p w14:paraId="3E516071" w14:textId="77777777" w:rsidR="009C5B54" w:rsidRPr="00AF11BF" w:rsidRDefault="009C5B54" w:rsidP="009C5B54">
      <w:pPr>
        <w:pStyle w:val="a3"/>
        <w:ind w:left="480" w:hanging="240"/>
      </w:pPr>
    </w:p>
    <w:p w14:paraId="52ED9555" w14:textId="77777777" w:rsidR="009C5B54" w:rsidRPr="00AF11BF" w:rsidRDefault="009C5B54" w:rsidP="009C5B54">
      <w:pPr>
        <w:pStyle w:val="a3"/>
        <w:ind w:leftChars="2400" w:left="6000" w:hanging="240"/>
      </w:pPr>
      <w:r w:rsidRPr="00AF11BF">
        <w:rPr>
          <w:rFonts w:hint="eastAsia"/>
        </w:rPr>
        <w:t xml:space="preserve">所在地　　　　　　　　　　　　</w:t>
      </w:r>
    </w:p>
    <w:p w14:paraId="7F86C640" w14:textId="77777777" w:rsidR="009C5B54" w:rsidRPr="00AF11BF" w:rsidRDefault="009C5B54" w:rsidP="009C5B54">
      <w:pPr>
        <w:pStyle w:val="a3"/>
        <w:ind w:leftChars="2400" w:left="6000" w:hanging="240"/>
      </w:pPr>
      <w:r w:rsidRPr="00AF11BF">
        <w:rPr>
          <w:rFonts w:hint="eastAsia"/>
        </w:rPr>
        <w:t xml:space="preserve">団体名　　　　　　　　　　　　</w:t>
      </w:r>
    </w:p>
    <w:p w14:paraId="7070866C" w14:textId="77777777" w:rsidR="009C5B54" w:rsidRPr="00AF11BF" w:rsidRDefault="009C5B54" w:rsidP="009C5B54">
      <w:pPr>
        <w:pStyle w:val="a3"/>
        <w:ind w:leftChars="2400" w:left="6000" w:hanging="240"/>
      </w:pPr>
      <w:r w:rsidRPr="00AF11BF">
        <w:rPr>
          <w:rFonts w:hint="eastAsia"/>
        </w:rPr>
        <w:t xml:space="preserve">代表者職氏名　　　　　　　　　</w:t>
      </w:r>
    </w:p>
    <w:p w14:paraId="27E1E322" w14:textId="77777777" w:rsidR="009C5B54" w:rsidRPr="00AF11BF" w:rsidRDefault="009C5B54" w:rsidP="009C5B54">
      <w:pPr>
        <w:pStyle w:val="a3"/>
        <w:ind w:left="480" w:hanging="240"/>
      </w:pPr>
    </w:p>
    <w:p w14:paraId="1FD3599C" w14:textId="5967C909" w:rsidR="009C5B54" w:rsidRPr="00AF11BF" w:rsidRDefault="009C5B54" w:rsidP="009C5B54">
      <w:pPr>
        <w:pStyle w:val="a3"/>
        <w:ind w:leftChars="0" w:left="0" w:firstLineChars="0" w:firstLine="0"/>
      </w:pPr>
      <w:r w:rsidRPr="00AF11BF">
        <w:rPr>
          <w:rFonts w:hint="eastAsia"/>
        </w:rPr>
        <w:t xml:space="preserve">　　　　　年度</w:t>
      </w:r>
      <w:r>
        <w:rPr>
          <w:rFonts w:hint="eastAsia"/>
        </w:rPr>
        <w:t>堺市</w:t>
      </w:r>
      <w:r w:rsidR="004D4CD4">
        <w:rPr>
          <w:rFonts w:hint="eastAsia"/>
        </w:rPr>
        <w:t>口腔保健センター</w:t>
      </w:r>
      <w:r>
        <w:rPr>
          <w:rFonts w:hint="eastAsia"/>
        </w:rPr>
        <w:t>運営</w:t>
      </w:r>
      <w:r w:rsidRPr="00AF11BF">
        <w:rPr>
          <w:rFonts w:hint="eastAsia"/>
        </w:rPr>
        <w:t>補助金について、堺市</w:t>
      </w:r>
      <w:r w:rsidR="004D4CD4">
        <w:rPr>
          <w:rFonts w:hint="eastAsia"/>
        </w:rPr>
        <w:t>口腔保健センター</w:t>
      </w:r>
      <w:r>
        <w:rPr>
          <w:rFonts w:hint="eastAsia"/>
        </w:rPr>
        <w:t>運営</w:t>
      </w:r>
      <w:r w:rsidRPr="00AF11BF">
        <w:rPr>
          <w:rFonts w:hint="eastAsia"/>
        </w:rPr>
        <w:t>補助金交付</w:t>
      </w:r>
      <w:r>
        <w:rPr>
          <w:rFonts w:hint="eastAsia"/>
        </w:rPr>
        <w:t>要綱</w:t>
      </w:r>
      <w:r w:rsidR="00DE7391">
        <w:rPr>
          <w:rFonts w:hint="eastAsia"/>
        </w:rPr>
        <w:t>１０</w:t>
      </w:r>
      <w:r>
        <w:rPr>
          <w:rFonts w:hint="eastAsia"/>
        </w:rPr>
        <w:t>（</w:t>
      </w:r>
      <w:r w:rsidR="00DE7391">
        <w:rPr>
          <w:rFonts w:hint="eastAsia"/>
        </w:rPr>
        <w:t>２</w:t>
      </w:r>
      <w:r>
        <w:rPr>
          <w:rFonts w:hint="eastAsia"/>
        </w:rPr>
        <w:t>）</w:t>
      </w:r>
      <w:r w:rsidRPr="00AF11BF">
        <w:rPr>
          <w:rFonts w:hint="eastAsia"/>
        </w:rPr>
        <w:t>の規定により、次のとおり請求します。</w:t>
      </w:r>
    </w:p>
    <w:p w14:paraId="0A216960" w14:textId="77777777" w:rsidR="009C5B54" w:rsidRPr="00AF11BF" w:rsidRDefault="009C5B54" w:rsidP="009C5B54">
      <w:pPr>
        <w:pStyle w:val="a3"/>
        <w:ind w:left="480" w:hanging="240"/>
      </w:pPr>
    </w:p>
    <w:p w14:paraId="3ED44817" w14:textId="77777777" w:rsidR="009C5B54" w:rsidRPr="00AF11BF" w:rsidRDefault="009C5B54" w:rsidP="009C5B54">
      <w:pPr>
        <w:pStyle w:val="a3"/>
        <w:ind w:left="480" w:hanging="24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"/>
        <w:gridCol w:w="1417"/>
        <w:gridCol w:w="1524"/>
        <w:gridCol w:w="2268"/>
        <w:gridCol w:w="3827"/>
      </w:tblGrid>
      <w:tr w:rsidR="009C5B54" w:rsidRPr="00AF11BF" w14:paraId="0B9BDE80" w14:textId="77777777" w:rsidTr="004D4CD4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14:paraId="70DE6761" w14:textId="77777777" w:rsidR="009C5B54" w:rsidRPr="00AF11BF" w:rsidRDefault="009C5B54" w:rsidP="009C5B54">
            <w:pPr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補助年度</w:t>
            </w:r>
          </w:p>
        </w:tc>
        <w:tc>
          <w:tcPr>
            <w:tcW w:w="1524" w:type="dxa"/>
            <w:vAlign w:val="center"/>
          </w:tcPr>
          <w:p w14:paraId="1F30E9F4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right"/>
            </w:pPr>
            <w:r w:rsidRPr="00AF11BF">
              <w:rPr>
                <w:rFonts w:hint="eastAsia"/>
              </w:rPr>
              <w:t>年度</w:t>
            </w:r>
          </w:p>
        </w:tc>
        <w:tc>
          <w:tcPr>
            <w:tcW w:w="2268" w:type="dxa"/>
            <w:vAlign w:val="center"/>
          </w:tcPr>
          <w:p w14:paraId="328BF6E8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補助金の名称</w:t>
            </w:r>
          </w:p>
          <w:p w14:paraId="3E8BDDC6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t>(</w:t>
            </w:r>
            <w:r w:rsidRPr="00AF11BF">
              <w:rPr>
                <w:rFonts w:hint="eastAsia"/>
              </w:rPr>
              <w:t>又は補助事業名</w:t>
            </w:r>
            <w:r w:rsidRPr="00AF11BF">
              <w:t>)</w:t>
            </w:r>
          </w:p>
        </w:tc>
        <w:tc>
          <w:tcPr>
            <w:tcW w:w="3827" w:type="dxa"/>
            <w:vAlign w:val="center"/>
          </w:tcPr>
          <w:p w14:paraId="16C7D750" w14:textId="7D984AFD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</w:p>
        </w:tc>
      </w:tr>
      <w:tr w:rsidR="009C5B54" w:rsidRPr="00AF11BF" w14:paraId="7CA49875" w14:textId="77777777" w:rsidTr="004D4CD4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14:paraId="75B37E15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交付決定通知</w:t>
            </w:r>
          </w:p>
        </w:tc>
        <w:tc>
          <w:tcPr>
            <w:tcW w:w="3792" w:type="dxa"/>
            <w:gridSpan w:val="2"/>
            <w:vAlign w:val="center"/>
          </w:tcPr>
          <w:p w14:paraId="01F8E491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Pr="00AF11BF">
              <w:rPr>
                <w:rFonts w:hint="eastAsia"/>
              </w:rPr>
              <w:t>年　　月　　日付け通知</w:t>
            </w:r>
          </w:p>
        </w:tc>
        <w:tc>
          <w:tcPr>
            <w:tcW w:w="3827" w:type="dxa"/>
            <w:vAlign w:val="center"/>
          </w:tcPr>
          <w:p w14:paraId="446548BF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F11BF">
              <w:rPr>
                <w:rFonts w:hint="eastAsia"/>
              </w:rPr>
              <w:t>第　　　　　号</w:t>
            </w:r>
          </w:p>
        </w:tc>
      </w:tr>
      <w:tr w:rsidR="009C5B54" w:rsidRPr="00AF11BF" w14:paraId="3AB80672" w14:textId="77777777" w:rsidTr="004D4CD4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14:paraId="5179C5E0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補助金交付決定額</w:t>
            </w:r>
          </w:p>
        </w:tc>
        <w:tc>
          <w:tcPr>
            <w:tcW w:w="7619" w:type="dxa"/>
            <w:gridSpan w:val="3"/>
            <w:vAlign w:val="center"/>
          </w:tcPr>
          <w:p w14:paraId="47A90881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9C5B54" w:rsidRPr="00AF11BF" w14:paraId="13EAB495" w14:textId="77777777" w:rsidTr="004D4CD4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14:paraId="40DC0520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確定通知</w:t>
            </w:r>
          </w:p>
        </w:tc>
        <w:tc>
          <w:tcPr>
            <w:tcW w:w="3792" w:type="dxa"/>
            <w:gridSpan w:val="2"/>
            <w:vAlign w:val="center"/>
          </w:tcPr>
          <w:p w14:paraId="53BD81ED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</w:t>
            </w:r>
            <w:r w:rsidRPr="00AF11BF">
              <w:rPr>
                <w:rFonts w:hint="eastAsia"/>
              </w:rPr>
              <w:t>年　　月　　日付け通知</w:t>
            </w:r>
          </w:p>
        </w:tc>
        <w:tc>
          <w:tcPr>
            <w:tcW w:w="3827" w:type="dxa"/>
            <w:vAlign w:val="center"/>
          </w:tcPr>
          <w:p w14:paraId="282E511E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F11BF">
              <w:rPr>
                <w:rFonts w:hint="eastAsia"/>
              </w:rPr>
              <w:t>第　　　　　号</w:t>
            </w:r>
          </w:p>
        </w:tc>
      </w:tr>
      <w:tr w:rsidR="009C5B54" w:rsidRPr="00AF11BF" w14:paraId="07C201DD" w14:textId="77777777" w:rsidTr="004D4CD4">
        <w:trPr>
          <w:trHeight w:val="601"/>
          <w:jc w:val="center"/>
        </w:trPr>
        <w:tc>
          <w:tcPr>
            <w:tcW w:w="2157" w:type="dxa"/>
            <w:gridSpan w:val="2"/>
            <w:vAlign w:val="center"/>
          </w:tcPr>
          <w:p w14:paraId="2E1E72F3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補助金確定通知額</w:t>
            </w:r>
          </w:p>
        </w:tc>
        <w:tc>
          <w:tcPr>
            <w:tcW w:w="7619" w:type="dxa"/>
            <w:gridSpan w:val="3"/>
            <w:vAlign w:val="center"/>
          </w:tcPr>
          <w:p w14:paraId="612C9E4E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9C5B54" w:rsidRPr="00AF11BF" w14:paraId="6DB20984" w14:textId="77777777" w:rsidTr="004D4CD4">
        <w:trPr>
          <w:cantSplit/>
          <w:trHeight w:val="601"/>
          <w:jc w:val="center"/>
        </w:trPr>
        <w:tc>
          <w:tcPr>
            <w:tcW w:w="740" w:type="dxa"/>
            <w:vMerge w:val="restart"/>
            <w:vAlign w:val="center"/>
          </w:tcPr>
          <w:p w14:paraId="38CE2180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内訳</w:t>
            </w:r>
          </w:p>
        </w:tc>
        <w:tc>
          <w:tcPr>
            <w:tcW w:w="1417" w:type="dxa"/>
            <w:vAlign w:val="center"/>
          </w:tcPr>
          <w:p w14:paraId="56E7F767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既受領額</w:t>
            </w:r>
          </w:p>
        </w:tc>
        <w:tc>
          <w:tcPr>
            <w:tcW w:w="7619" w:type="dxa"/>
            <w:gridSpan w:val="3"/>
            <w:vAlign w:val="center"/>
          </w:tcPr>
          <w:p w14:paraId="1C0B0456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9C5B54" w:rsidRPr="00AF11BF" w14:paraId="367E74CB" w14:textId="77777777" w:rsidTr="004D4CD4">
        <w:trPr>
          <w:cantSplit/>
          <w:trHeight w:val="601"/>
          <w:jc w:val="center"/>
        </w:trPr>
        <w:tc>
          <w:tcPr>
            <w:tcW w:w="740" w:type="dxa"/>
            <w:vMerge/>
            <w:vAlign w:val="center"/>
          </w:tcPr>
          <w:p w14:paraId="62240895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17" w:type="dxa"/>
            <w:vAlign w:val="center"/>
          </w:tcPr>
          <w:p w14:paraId="1B6A313F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7619" w:type="dxa"/>
            <w:gridSpan w:val="3"/>
            <w:vAlign w:val="center"/>
          </w:tcPr>
          <w:p w14:paraId="53EFEDB1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9C5B54" w:rsidRPr="00AF11BF" w14:paraId="1661E5B1" w14:textId="77777777" w:rsidTr="004D4CD4">
        <w:trPr>
          <w:cantSplit/>
          <w:trHeight w:val="601"/>
          <w:jc w:val="center"/>
        </w:trPr>
        <w:tc>
          <w:tcPr>
            <w:tcW w:w="740" w:type="dxa"/>
            <w:vMerge/>
            <w:vAlign w:val="center"/>
          </w:tcPr>
          <w:p w14:paraId="2C537341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417" w:type="dxa"/>
            <w:vAlign w:val="center"/>
          </w:tcPr>
          <w:p w14:paraId="1879407C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残額</w:t>
            </w:r>
          </w:p>
        </w:tc>
        <w:tc>
          <w:tcPr>
            <w:tcW w:w="7619" w:type="dxa"/>
            <w:gridSpan w:val="3"/>
            <w:vAlign w:val="center"/>
          </w:tcPr>
          <w:p w14:paraId="7EAB8D8A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</w:tbl>
    <w:p w14:paraId="44B562D6" w14:textId="77777777" w:rsidR="009C5B54" w:rsidRPr="00AF11BF" w:rsidRDefault="009C5B54" w:rsidP="009C5B54">
      <w:pPr>
        <w:wordWrap w:val="0"/>
        <w:ind w:leftChars="200" w:left="480"/>
      </w:pPr>
    </w:p>
    <w:p w14:paraId="1B6317F9" w14:textId="18CCDAD7" w:rsidR="009C5B54" w:rsidRPr="009C5B54" w:rsidRDefault="009C5B54" w:rsidP="0066072E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</w:p>
    <w:sectPr w:rsidR="009C5B54" w:rsidRPr="009C5B54" w:rsidSect="009C5B54">
      <w:pgSz w:w="11906" w:h="16838" w:code="9"/>
      <w:pgMar w:top="794" w:right="794" w:bottom="79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F9C8" w14:textId="77777777" w:rsidR="008319D9" w:rsidRDefault="008319D9">
      <w:r>
        <w:separator/>
      </w:r>
    </w:p>
  </w:endnote>
  <w:endnote w:type="continuationSeparator" w:id="0">
    <w:p w14:paraId="1DAD38EE" w14:textId="77777777" w:rsidR="008319D9" w:rsidRDefault="0083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0983" w14:textId="77777777" w:rsidR="008319D9" w:rsidRDefault="008319D9">
      <w:r>
        <w:separator/>
      </w:r>
    </w:p>
  </w:footnote>
  <w:footnote w:type="continuationSeparator" w:id="0">
    <w:p w14:paraId="1D754F1E" w14:textId="77777777" w:rsidR="008319D9" w:rsidRDefault="0083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E757E8E"/>
    <w:multiLevelType w:val="hybridMultilevel"/>
    <w:tmpl w:val="25FEE24A"/>
    <w:lvl w:ilvl="0" w:tplc="88CC8FB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13D6226"/>
    <w:multiLevelType w:val="hybridMultilevel"/>
    <w:tmpl w:val="B6BE1A50"/>
    <w:lvl w:ilvl="0" w:tplc="5534302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9A25700"/>
    <w:multiLevelType w:val="hybridMultilevel"/>
    <w:tmpl w:val="2DE0581C"/>
    <w:lvl w:ilvl="0" w:tplc="C97E7E92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61E2211"/>
    <w:multiLevelType w:val="hybridMultilevel"/>
    <w:tmpl w:val="0374F364"/>
    <w:lvl w:ilvl="0" w:tplc="8F7C136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20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64"/>
    <w:rsid w:val="00026266"/>
    <w:rsid w:val="000B6267"/>
    <w:rsid w:val="001009AA"/>
    <w:rsid w:val="00195D8B"/>
    <w:rsid w:val="001C2459"/>
    <w:rsid w:val="001E559A"/>
    <w:rsid w:val="00204893"/>
    <w:rsid w:val="00210DCE"/>
    <w:rsid w:val="00224A45"/>
    <w:rsid w:val="002635E9"/>
    <w:rsid w:val="00275480"/>
    <w:rsid w:val="00276650"/>
    <w:rsid w:val="002F1464"/>
    <w:rsid w:val="00310D01"/>
    <w:rsid w:val="003205B8"/>
    <w:rsid w:val="00373769"/>
    <w:rsid w:val="003D4154"/>
    <w:rsid w:val="003F31A6"/>
    <w:rsid w:val="00421490"/>
    <w:rsid w:val="00426A41"/>
    <w:rsid w:val="004D4CD4"/>
    <w:rsid w:val="00541CA1"/>
    <w:rsid w:val="0066072E"/>
    <w:rsid w:val="006B6CAE"/>
    <w:rsid w:val="006B6DBA"/>
    <w:rsid w:val="0073062F"/>
    <w:rsid w:val="00731CDA"/>
    <w:rsid w:val="00746519"/>
    <w:rsid w:val="00780551"/>
    <w:rsid w:val="008319D9"/>
    <w:rsid w:val="00875B29"/>
    <w:rsid w:val="008E38B7"/>
    <w:rsid w:val="008F5F35"/>
    <w:rsid w:val="00961134"/>
    <w:rsid w:val="009B1907"/>
    <w:rsid w:val="009C5B54"/>
    <w:rsid w:val="00A863EA"/>
    <w:rsid w:val="00AD1901"/>
    <w:rsid w:val="00B54600"/>
    <w:rsid w:val="00BD43F6"/>
    <w:rsid w:val="00BF5301"/>
    <w:rsid w:val="00D37559"/>
    <w:rsid w:val="00D62168"/>
    <w:rsid w:val="00DE7391"/>
    <w:rsid w:val="00E51FA7"/>
    <w:rsid w:val="00EA774A"/>
    <w:rsid w:val="00F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E61649"/>
  <w15:chartTrackingRefBased/>
  <w15:docId w15:val="{A910A26C-D62F-4A82-A612-54C1C86A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C5B54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&#30994;&#23822;&#38525;&#36628;\Application%20Data\Microsoft\Templates\12P&#12468;&#12471;&#12483;&#124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B37C1-4E07-4374-98C4-DA4E3ED3F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12Pゴシック.dot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堺市補助金等交付規則</vt:lpstr>
      <vt:lpstr>　　　堺市補助金等交付規則</vt:lpstr>
    </vt:vector>
  </TitlesOfParts>
  <Company>堺市役所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堺市補助金等交付規則</dc:title>
  <dc:subject/>
  <dc:creator>財政局長</dc:creator>
  <cp:keywords/>
  <cp:lastModifiedBy>北村　かおり (717795)</cp:lastModifiedBy>
  <cp:revision>2</cp:revision>
  <cp:lastPrinted>2023-02-19T06:11:00Z</cp:lastPrinted>
  <dcterms:created xsi:type="dcterms:W3CDTF">2023-04-17T05:19:00Z</dcterms:created>
  <dcterms:modified xsi:type="dcterms:W3CDTF">2023-04-17T05:19:00Z</dcterms:modified>
</cp:coreProperties>
</file>