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8E7E5" w14:textId="7F377B80" w:rsidR="009C5B54" w:rsidRPr="00AF11BF" w:rsidRDefault="009C5B54" w:rsidP="009C5B54">
      <w:pPr>
        <w:wordWrap w:val="0"/>
        <w:rPr>
          <w:rFonts w:hAnsi="ＭＳ 明朝"/>
        </w:rPr>
      </w:pPr>
      <w:r w:rsidRPr="00AF11BF">
        <w:rPr>
          <w:rFonts w:hAnsi="ＭＳ 明朝" w:hint="eastAsia"/>
        </w:rPr>
        <w:t>様式第</w:t>
      </w:r>
      <w:r>
        <w:rPr>
          <w:rFonts w:hAnsi="ＭＳ 明朝" w:hint="eastAsia"/>
        </w:rPr>
        <w:t>２</w:t>
      </w:r>
      <w:r w:rsidRPr="00AF11BF">
        <w:rPr>
          <w:rFonts w:hAnsi="ＭＳ 明朝" w:hint="eastAsia"/>
        </w:rPr>
        <w:t xml:space="preserve">号　　　　　　　</w:t>
      </w:r>
    </w:p>
    <w:p w14:paraId="6A450998" w14:textId="77777777" w:rsidR="009C5B54" w:rsidRPr="000B7C1E" w:rsidRDefault="009C5B54" w:rsidP="009C5B54">
      <w:pPr>
        <w:overflowPunct w:val="0"/>
        <w:autoSpaceDE w:val="0"/>
        <w:autoSpaceDN w:val="0"/>
        <w:jc w:val="center"/>
      </w:pPr>
    </w:p>
    <w:p w14:paraId="758DEF0C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left="2620" w:right="2620"/>
        <w:jc w:val="distribute"/>
      </w:pPr>
      <w:r w:rsidRPr="00AF11BF">
        <w:rPr>
          <w:rFonts w:hint="eastAsia"/>
        </w:rPr>
        <w:t>役員情報届出書</w:t>
      </w:r>
    </w:p>
    <w:p w14:paraId="61188F9A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0649E4AF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5BD6C9F7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　殿</w:t>
      </w:r>
    </w:p>
    <w:p w14:paraId="5A0EF201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630"/>
        <w:jc w:val="right"/>
      </w:pPr>
      <w:r w:rsidRPr="00AF11BF">
        <w:rPr>
          <w:rFonts w:hint="eastAsia"/>
        </w:rPr>
        <w:t xml:space="preserve">申請人　　　　　　　　　　　</w:t>
      </w:r>
    </w:p>
    <w:p w14:paraId="0A66F213" w14:textId="77777777" w:rsidR="009C5B54" w:rsidRPr="00AF11BF" w:rsidRDefault="009C5B54" w:rsidP="009C5B54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団体名　　　　　　　　　　　　</w:t>
      </w:r>
    </w:p>
    <w:p w14:paraId="2A6170FC" w14:textId="77777777" w:rsidR="009C5B54" w:rsidRPr="00AF11BF" w:rsidRDefault="009C5B54" w:rsidP="009C5B54">
      <w:pPr>
        <w:wordWrap w:val="0"/>
        <w:overflowPunct w:val="0"/>
        <w:autoSpaceDE w:val="0"/>
        <w:autoSpaceDN w:val="0"/>
        <w:jc w:val="right"/>
      </w:pPr>
      <w:r w:rsidRPr="00AF11BF">
        <w:rPr>
          <w:rFonts w:hint="eastAsia"/>
        </w:rPr>
        <w:t xml:space="preserve">代表者職氏名　　　　　　　　</w:t>
      </w:r>
      <w:r>
        <w:rPr>
          <w:rFonts w:hint="eastAsia"/>
        </w:rPr>
        <w:t xml:space="preserve">　</w:t>
      </w:r>
    </w:p>
    <w:p w14:paraId="77384238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445153E8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</w:t>
      </w:r>
    </w:p>
    <w:p w14:paraId="7F0CC4F8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  <w:r w:rsidRPr="00AF11BF">
        <w:rPr>
          <w:rFonts w:hint="eastAsia"/>
        </w:rPr>
        <w:t>堺市</w:t>
      </w:r>
      <w:r>
        <w:rPr>
          <w:rFonts w:hint="eastAsia"/>
        </w:rPr>
        <w:t>口腔保健センター運営</w:t>
      </w:r>
      <w:r w:rsidRPr="00AF11BF">
        <w:rPr>
          <w:rFonts w:hint="eastAsia"/>
        </w:rPr>
        <w:t>補助金交付</w:t>
      </w:r>
      <w:r>
        <w:rPr>
          <w:rFonts w:hint="eastAsia"/>
        </w:rPr>
        <w:t>要綱６（２）</w:t>
      </w:r>
      <w:r w:rsidRPr="00AF11BF">
        <w:rPr>
          <w:rFonts w:hint="eastAsia"/>
        </w:rPr>
        <w:t>の規定により、補助金の交付申請を行うに当たり、次のとおり役員情報を届け出ます。なお、記載内容に変更が生じた場合は、変更の内容及び理由を記載し、その都度、速やかに届け出ます。</w:t>
      </w:r>
    </w:p>
    <w:p w14:paraId="27ED4832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</w:p>
    <w:p w14:paraId="54F7616E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9B6766" wp14:editId="3BDA99E2">
                <wp:simplePos x="0" y="0"/>
                <wp:positionH relativeFrom="column">
                  <wp:posOffset>546735</wp:posOffset>
                </wp:positionH>
                <wp:positionV relativeFrom="paragraph">
                  <wp:posOffset>208915</wp:posOffset>
                </wp:positionV>
                <wp:extent cx="5229225" cy="4363085"/>
                <wp:effectExtent l="0" t="0" r="9525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9225" cy="4363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5F03DD4" id="Rectangle 3" o:spid="_x0000_s1026" style="position:absolute;left:0;text-align:left;margin-left:43.05pt;margin-top:16.45pt;width:411.75pt;height:3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" filled="f">
                <v:stroke dashstyle="dash"/>
                <v:textbox inset="5.85pt,.7pt,5.85pt,.7pt"/>
              </v:rect>
            </w:pict>
          </mc:Fallback>
        </mc:AlternateContent>
      </w:r>
    </w:p>
    <w:tbl>
      <w:tblPr>
        <w:tblW w:w="8235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35"/>
      </w:tblGrid>
      <w:tr w:rsidR="009C5B54" w:rsidRPr="00AF11BF" w14:paraId="453BFE55" w14:textId="77777777" w:rsidTr="009C5B54">
        <w:trPr>
          <w:trHeight w:val="7036"/>
          <w:jc w:val="center"/>
        </w:trPr>
        <w:tc>
          <w:tcPr>
            <w:tcW w:w="8235" w:type="dxa"/>
            <w:tcBorders>
              <w:top w:val="nil"/>
              <w:left w:val="nil"/>
              <w:bottom w:val="nil"/>
              <w:right w:val="nil"/>
            </w:tcBorders>
          </w:tcPr>
          <w:p w14:paraId="3161ACCD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《役員情報》</w:t>
            </w:r>
          </w:p>
          <w:p w14:paraId="0B2F0746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</w:p>
          <w:p w14:paraId="2636B0E5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1B2CF7F7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2731901B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33721953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住　　　　　所：</w:t>
            </w:r>
          </w:p>
          <w:p w14:paraId="3B4263DD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 xml:space="preserve">　</w:t>
            </w:r>
          </w:p>
          <w:p w14:paraId="7CFDDF89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32758B33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6269E3E4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13587CCB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住　　　　　所：</w:t>
            </w:r>
          </w:p>
          <w:p w14:paraId="44B83EDA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</w:p>
          <w:p w14:paraId="6B50197E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7AEEF0FA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3B9FB0EA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7852D1DA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住　　　　　所：</w:t>
            </w:r>
          </w:p>
          <w:p w14:paraId="1C499807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</w:p>
          <w:p w14:paraId="4E59F386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（ふりがな）　　（　　　　　　　　　　　　　　　　　　　　　　）</w:t>
            </w:r>
          </w:p>
          <w:p w14:paraId="6BE0313F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役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員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等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氏</w:t>
            </w:r>
            <w:r w:rsidRPr="00AF11BF">
              <w:t xml:space="preserve"> </w:t>
            </w:r>
            <w:r w:rsidRPr="00AF11BF">
              <w:rPr>
                <w:rFonts w:hint="eastAsia"/>
              </w:rPr>
              <w:t>名：</w:t>
            </w:r>
          </w:p>
          <w:p w14:paraId="12CE285D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生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年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月</w:t>
            </w:r>
            <w:r w:rsidRPr="00AF11BF">
              <w:t xml:space="preserve">  </w:t>
            </w:r>
            <w:r w:rsidRPr="00AF11BF">
              <w:rPr>
                <w:rFonts w:hint="eastAsia"/>
              </w:rPr>
              <w:t>日：</w:t>
            </w:r>
          </w:p>
          <w:p w14:paraId="09EF2F9C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住　　　　　所：</w:t>
            </w:r>
          </w:p>
          <w:p w14:paraId="38023383" w14:textId="77777777" w:rsidR="009C5B54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</w:p>
          <w:p w14:paraId="477EF923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  <w:ind w:firstLineChars="100" w:firstLine="240"/>
            </w:pPr>
          </w:p>
          <w:p w14:paraId="6D2897AB" w14:textId="77777777" w:rsidR="009C5B54" w:rsidRPr="00AF11BF" w:rsidRDefault="009C5B54" w:rsidP="009C5B54">
            <w:pPr>
              <w:overflowPunct w:val="0"/>
              <w:autoSpaceDE w:val="0"/>
              <w:autoSpaceDN w:val="0"/>
              <w:spacing w:line="300" w:lineRule="exact"/>
            </w:pPr>
          </w:p>
          <w:p w14:paraId="494F60CC" w14:textId="77777777" w:rsidR="009C5B54" w:rsidRPr="00AF11BF" w:rsidRDefault="009C5B54" w:rsidP="009C5B54">
            <w:pPr>
              <w:spacing w:line="300" w:lineRule="exact"/>
              <w:ind w:firstLineChars="100" w:firstLine="240"/>
            </w:pPr>
            <w:r w:rsidRPr="00AF11BF">
              <w:rPr>
                <w:rFonts w:hint="eastAsia"/>
              </w:rPr>
              <w:t>《変更の場合：理由》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C4E472C" wp14:editId="720D352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6350</wp:posOffset>
                      </wp:positionV>
                      <wp:extent cx="5229225" cy="1133475"/>
                      <wp:effectExtent l="0" t="0" r="9525" b="952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29225" cy="11334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6F89F9" id="Rectangle 4" o:spid="_x0000_s1026" style="position:absolute;left:0;text-align:left;margin-left:-6pt;margin-top:.5pt;width:411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" filled="f">
                      <v:stroke dashstyle="dash"/>
                      <v:textbox inset="5.85pt,.7pt,5.85pt,.7pt"/>
                    </v:rect>
                  </w:pict>
                </mc:Fallback>
              </mc:AlternateContent>
            </w:r>
          </w:p>
          <w:p w14:paraId="05415EAF" w14:textId="77777777" w:rsidR="009C5B54" w:rsidRPr="00AF11BF" w:rsidRDefault="009C5B54" w:rsidP="009C5B54">
            <w:pPr>
              <w:spacing w:line="300" w:lineRule="exact"/>
            </w:pPr>
          </w:p>
          <w:p w14:paraId="37DA1A9E" w14:textId="77777777" w:rsidR="009C5B54" w:rsidRPr="00AF11BF" w:rsidRDefault="009C5B54" w:rsidP="009C5B54">
            <w:pPr>
              <w:spacing w:line="300" w:lineRule="exact"/>
              <w:ind w:firstLineChars="100" w:firstLine="240"/>
            </w:pPr>
          </w:p>
        </w:tc>
      </w:tr>
    </w:tbl>
    <w:p w14:paraId="2998E20A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</w:p>
    <w:p w14:paraId="69246755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</w:p>
    <w:p w14:paraId="349D0F95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firstLineChars="100" w:firstLine="240"/>
      </w:pPr>
      <w:r w:rsidRPr="00AF11BF">
        <w:rPr>
          <w:rFonts w:hint="eastAsia"/>
        </w:rPr>
        <w:t xml:space="preserve">　　</w:t>
      </w:r>
    </w:p>
    <w:p w14:paraId="086B8998" w14:textId="77777777" w:rsidR="009C5B54" w:rsidRDefault="009C5B54" w:rsidP="009C5B54">
      <w:pPr>
        <w:wordWrap w:val="0"/>
        <w:rPr>
          <w:rFonts w:hAnsi="ＭＳ 明朝"/>
        </w:rPr>
      </w:pPr>
    </w:p>
    <w:p w14:paraId="208A441E" w14:textId="77777777" w:rsidR="009C5B54" w:rsidRDefault="009C5B54" w:rsidP="009C5B54">
      <w:pPr>
        <w:wordWrap w:val="0"/>
        <w:rPr>
          <w:rFonts w:hAnsi="ＭＳ 明朝"/>
        </w:rPr>
      </w:pPr>
      <w:bookmarkStart w:id="0" w:name="_GoBack"/>
      <w:bookmarkEnd w:id="0"/>
    </w:p>
    <w:sectPr w:rsidR="009C5B54" w:rsidSect="009C5B54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9C8" w14:textId="77777777" w:rsidR="008319D9" w:rsidRDefault="008319D9">
      <w:r>
        <w:separator/>
      </w:r>
    </w:p>
  </w:endnote>
  <w:endnote w:type="continuationSeparator" w:id="0">
    <w:p w14:paraId="1DAD38EE" w14:textId="77777777" w:rsidR="008319D9" w:rsidRDefault="008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0983" w14:textId="77777777" w:rsidR="008319D9" w:rsidRDefault="008319D9">
      <w:r>
        <w:separator/>
      </w:r>
    </w:p>
  </w:footnote>
  <w:footnote w:type="continuationSeparator" w:id="0">
    <w:p w14:paraId="1D754F1E" w14:textId="77777777" w:rsidR="008319D9" w:rsidRDefault="008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E757E8E"/>
    <w:multiLevelType w:val="hybridMultilevel"/>
    <w:tmpl w:val="25FEE24A"/>
    <w:lvl w:ilvl="0" w:tplc="88CC8F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3D6226"/>
    <w:multiLevelType w:val="hybridMultilevel"/>
    <w:tmpl w:val="B6BE1A50"/>
    <w:lvl w:ilvl="0" w:tplc="5534302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A25700"/>
    <w:multiLevelType w:val="hybridMultilevel"/>
    <w:tmpl w:val="2DE0581C"/>
    <w:lvl w:ilvl="0" w:tplc="C97E7E92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61E2211"/>
    <w:multiLevelType w:val="hybridMultilevel"/>
    <w:tmpl w:val="0374F364"/>
    <w:lvl w:ilvl="0" w:tplc="8F7C136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26266"/>
    <w:rsid w:val="000B6267"/>
    <w:rsid w:val="001009AA"/>
    <w:rsid w:val="00195D8B"/>
    <w:rsid w:val="001C2459"/>
    <w:rsid w:val="001E559A"/>
    <w:rsid w:val="00204893"/>
    <w:rsid w:val="00210DCE"/>
    <w:rsid w:val="00224A45"/>
    <w:rsid w:val="002635E9"/>
    <w:rsid w:val="00275480"/>
    <w:rsid w:val="00276650"/>
    <w:rsid w:val="002F1464"/>
    <w:rsid w:val="00310D01"/>
    <w:rsid w:val="003205B8"/>
    <w:rsid w:val="00373769"/>
    <w:rsid w:val="003D4154"/>
    <w:rsid w:val="003F31A6"/>
    <w:rsid w:val="00421490"/>
    <w:rsid w:val="00426A41"/>
    <w:rsid w:val="004D4CD4"/>
    <w:rsid w:val="00541CA1"/>
    <w:rsid w:val="006B6CAE"/>
    <w:rsid w:val="006B6DBA"/>
    <w:rsid w:val="0073062F"/>
    <w:rsid w:val="00731CDA"/>
    <w:rsid w:val="00746519"/>
    <w:rsid w:val="00780551"/>
    <w:rsid w:val="008319D9"/>
    <w:rsid w:val="00875B29"/>
    <w:rsid w:val="008E38B7"/>
    <w:rsid w:val="008F5F35"/>
    <w:rsid w:val="00961134"/>
    <w:rsid w:val="009B1907"/>
    <w:rsid w:val="009C5B54"/>
    <w:rsid w:val="00A42521"/>
    <w:rsid w:val="00A863EA"/>
    <w:rsid w:val="00AD1901"/>
    <w:rsid w:val="00B54600"/>
    <w:rsid w:val="00BD43F6"/>
    <w:rsid w:val="00BF5301"/>
    <w:rsid w:val="00D37559"/>
    <w:rsid w:val="00D62168"/>
    <w:rsid w:val="00DE7391"/>
    <w:rsid w:val="00E51FA7"/>
    <w:rsid w:val="00EA774A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649"/>
  <w15:chartTrackingRefBased/>
  <w15:docId w15:val="{A910A26C-D62F-4A82-A612-54C1C86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C5B5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6D457-28A4-45A7-A3EB-D26D21A8B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244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堺市補助金等交付規則</vt:lpstr>
      <vt:lpstr>　　　堺市補助金等交付規則</vt:lpstr>
    </vt:vector>
  </TitlesOfParts>
  <Company>堺市役所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2023-02-19T06:11:00Z</cp:lastPrinted>
  <dcterms:created xsi:type="dcterms:W3CDTF">2023-04-17T05:17:00Z</dcterms:created>
  <dcterms:modified xsi:type="dcterms:W3CDTF">2023-04-17T05:17:00Z</dcterms:modified>
</cp:coreProperties>
</file>