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4087" w14:textId="55557EF3" w:rsidR="000A3158" w:rsidRDefault="000A3158" w:rsidP="000A315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　日</w:t>
      </w:r>
    </w:p>
    <w:p w14:paraId="4BF407B8" w14:textId="77777777" w:rsidR="000A3158" w:rsidRPr="000A3158" w:rsidRDefault="000A3158" w:rsidP="000A3158">
      <w:pPr>
        <w:jc w:val="right"/>
        <w:rPr>
          <w:sz w:val="24"/>
          <w:szCs w:val="24"/>
        </w:rPr>
      </w:pPr>
    </w:p>
    <w:p w14:paraId="67E5604B" w14:textId="4C7314C9" w:rsidR="00645341" w:rsidRPr="001847AA" w:rsidRDefault="00726C95" w:rsidP="00726C95">
      <w:pPr>
        <w:jc w:val="center"/>
        <w:rPr>
          <w:sz w:val="32"/>
          <w:szCs w:val="32"/>
        </w:rPr>
      </w:pPr>
      <w:r w:rsidRPr="001847AA">
        <w:rPr>
          <w:rFonts w:hint="eastAsia"/>
          <w:sz w:val="32"/>
          <w:szCs w:val="32"/>
        </w:rPr>
        <w:t>質問書</w:t>
      </w:r>
    </w:p>
    <w:p w14:paraId="65AC1774" w14:textId="642E2B67" w:rsidR="00645341" w:rsidRPr="00C42B9E" w:rsidRDefault="00645341" w:rsidP="006453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7364"/>
      </w:tblGrid>
      <w:tr w:rsidR="00645341" w:rsidRPr="00C04991" w14:paraId="6B7B969F" w14:textId="77777777" w:rsidTr="000A3158">
        <w:trPr>
          <w:trHeight w:val="397"/>
        </w:trPr>
        <w:tc>
          <w:tcPr>
            <w:tcW w:w="1741" w:type="dxa"/>
            <w:shd w:val="clear" w:color="auto" w:fill="auto"/>
            <w:vAlign w:val="center"/>
          </w:tcPr>
          <w:p w14:paraId="160CA0CC" w14:textId="522661CF" w:rsidR="00645341" w:rsidRPr="000A3158" w:rsidRDefault="00726C95" w:rsidP="000C064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事業者</w:t>
            </w:r>
          </w:p>
        </w:tc>
        <w:tc>
          <w:tcPr>
            <w:tcW w:w="7502" w:type="dxa"/>
            <w:shd w:val="clear" w:color="auto" w:fill="auto"/>
          </w:tcPr>
          <w:p w14:paraId="7D817BE9" w14:textId="1CF19661" w:rsidR="00645341" w:rsidRPr="000A3158" w:rsidRDefault="00645341" w:rsidP="00645341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645341" w:rsidRPr="00C04991" w14:paraId="6BD52C10" w14:textId="77777777" w:rsidTr="000A3158">
        <w:trPr>
          <w:trHeight w:val="397"/>
        </w:trPr>
        <w:tc>
          <w:tcPr>
            <w:tcW w:w="1741" w:type="dxa"/>
            <w:shd w:val="clear" w:color="auto" w:fill="auto"/>
            <w:vAlign w:val="center"/>
          </w:tcPr>
          <w:p w14:paraId="7F4E5110" w14:textId="3CF1A271" w:rsidR="00645341" w:rsidRPr="000A3158" w:rsidRDefault="00726C95" w:rsidP="00726C9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02" w:type="dxa"/>
            <w:shd w:val="clear" w:color="auto" w:fill="auto"/>
          </w:tcPr>
          <w:p w14:paraId="7A88C407" w14:textId="7B22CC18" w:rsidR="00645341" w:rsidRPr="000A3158" w:rsidRDefault="00645341" w:rsidP="00645341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645341" w:rsidRPr="00C04991" w14:paraId="3D5C8934" w14:textId="77777777" w:rsidTr="000A3158">
        <w:trPr>
          <w:trHeight w:val="397"/>
        </w:trPr>
        <w:tc>
          <w:tcPr>
            <w:tcW w:w="1741" w:type="dxa"/>
            <w:shd w:val="clear" w:color="auto" w:fill="auto"/>
            <w:vAlign w:val="center"/>
          </w:tcPr>
          <w:p w14:paraId="6C0854D3" w14:textId="2920B70B" w:rsidR="00726C95" w:rsidRPr="000A3158" w:rsidRDefault="00726C95" w:rsidP="00726C9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7502" w:type="dxa"/>
            <w:shd w:val="clear" w:color="auto" w:fill="auto"/>
          </w:tcPr>
          <w:p w14:paraId="16AB1BF7" w14:textId="00FCB227" w:rsidR="00645341" w:rsidRPr="000A3158" w:rsidRDefault="00645341" w:rsidP="00645341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611358" w:rsidRPr="007B772D" w14:paraId="6F70CABE" w14:textId="77777777" w:rsidTr="000A3158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6BC1" w14:textId="5D90D505" w:rsidR="00611358" w:rsidRPr="000A3158" w:rsidRDefault="00726C95" w:rsidP="00A03AB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991D" w14:textId="2435286C" w:rsidR="006545B5" w:rsidRPr="000A3158" w:rsidRDefault="006545B5" w:rsidP="00A03AB9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726C95" w:rsidRPr="007B772D" w14:paraId="57A84D86" w14:textId="77777777" w:rsidTr="000A3158">
        <w:trPr>
          <w:trHeight w:val="104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2766" w14:textId="0AF84B3E" w:rsidR="00726C95" w:rsidRPr="000A3158" w:rsidRDefault="00726C95" w:rsidP="00A03AB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8CC8" w14:textId="12DD58C0" w:rsidR="00726C95" w:rsidRPr="000A3158" w:rsidRDefault="00726C95" w:rsidP="00A03AB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電話：</w:t>
            </w:r>
          </w:p>
          <w:p w14:paraId="53374FF4" w14:textId="79C5732F" w:rsidR="00726C95" w:rsidRPr="000A3158" w:rsidRDefault="00726C95" w:rsidP="00A03AB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FAX：</w:t>
            </w:r>
          </w:p>
          <w:p w14:paraId="584B311F" w14:textId="406FCF98" w:rsidR="00726C95" w:rsidRPr="000A3158" w:rsidRDefault="00726C95" w:rsidP="00726C95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0A3158">
              <w:rPr>
                <w:rFonts w:hint="eastAsia"/>
                <w:sz w:val="24"/>
                <w:szCs w:val="24"/>
              </w:rPr>
              <w:t>E-mail：</w:t>
            </w:r>
          </w:p>
        </w:tc>
      </w:tr>
    </w:tbl>
    <w:p w14:paraId="43DE8ED3" w14:textId="77777777" w:rsidR="00726C95" w:rsidRDefault="00726C95" w:rsidP="00726C95">
      <w:pPr>
        <w:rPr>
          <w:rFonts w:ascii="ＭＳ ゴシック" w:eastAsia="ＭＳ ゴシック" w:hAnsi="ＭＳ ゴシック"/>
        </w:rPr>
      </w:pPr>
    </w:p>
    <w:tbl>
      <w:tblPr>
        <w:tblW w:w="914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1"/>
      </w:tblGrid>
      <w:tr w:rsidR="00726C95" w:rsidRPr="00980F08" w14:paraId="12940EC9" w14:textId="77777777" w:rsidTr="000A3158">
        <w:trPr>
          <w:trHeight w:val="397"/>
        </w:trPr>
        <w:tc>
          <w:tcPr>
            <w:tcW w:w="9141" w:type="dxa"/>
            <w:vAlign w:val="center"/>
          </w:tcPr>
          <w:p w14:paraId="36BD2DD5" w14:textId="12287FBA" w:rsidR="00726C95" w:rsidRDefault="00726C95" w:rsidP="00726C95">
            <w:pPr>
              <w:spacing w:line="320" w:lineRule="exact"/>
              <w:jc w:val="center"/>
              <w:rPr>
                <w:sz w:val="20"/>
              </w:rPr>
            </w:pPr>
            <w:r w:rsidRPr="000A3158">
              <w:rPr>
                <w:rFonts w:hint="eastAsia"/>
                <w:sz w:val="24"/>
                <w:szCs w:val="28"/>
              </w:rPr>
              <w:t>質問事項</w:t>
            </w:r>
          </w:p>
        </w:tc>
      </w:tr>
      <w:tr w:rsidR="00726C95" w:rsidRPr="00980F08" w14:paraId="60AC0A68" w14:textId="77777777" w:rsidTr="001847AA">
        <w:trPr>
          <w:trHeight w:val="5244"/>
        </w:trPr>
        <w:tc>
          <w:tcPr>
            <w:tcW w:w="9141" w:type="dxa"/>
            <w:tcBorders>
              <w:bottom w:val="single" w:sz="4" w:space="0" w:color="auto"/>
            </w:tcBorders>
            <w:vAlign w:val="center"/>
          </w:tcPr>
          <w:p w14:paraId="7BA76A75" w14:textId="77777777" w:rsidR="00726C95" w:rsidRDefault="00726C95" w:rsidP="00B87BBE">
            <w:pPr>
              <w:spacing w:line="320" w:lineRule="exact"/>
              <w:rPr>
                <w:sz w:val="20"/>
              </w:rPr>
            </w:pPr>
          </w:p>
        </w:tc>
      </w:tr>
    </w:tbl>
    <w:p w14:paraId="636365BE" w14:textId="185A63EF" w:rsidR="00F440CF" w:rsidRDefault="00F440CF" w:rsidP="001401A0"/>
    <w:p w14:paraId="5EB88830" w14:textId="644BC3CA" w:rsidR="001847AA" w:rsidRDefault="001847AA" w:rsidP="001401A0">
      <w:r>
        <w:rPr>
          <w:rFonts w:hint="eastAsia"/>
        </w:rPr>
        <w:t>問合せ先</w:t>
      </w:r>
    </w:p>
    <w:p w14:paraId="49A31458" w14:textId="14499BF5" w:rsidR="001847AA" w:rsidRDefault="001847AA" w:rsidP="001401A0">
      <w:r w:rsidRPr="00C7498A">
        <w:rPr>
          <w:rFonts w:hint="eastAsia"/>
        </w:rPr>
        <w:t>堺市建設局公園緑地部公園緑地整備課</w:t>
      </w:r>
    </w:p>
    <w:p w14:paraId="66F0B608" w14:textId="50944CF9" w:rsidR="00C7498A" w:rsidRPr="00C7498A" w:rsidRDefault="00C7498A" w:rsidP="001401A0">
      <w:r>
        <w:rPr>
          <w:rFonts w:hint="eastAsia"/>
        </w:rPr>
        <w:t>担当：水野</w:t>
      </w:r>
    </w:p>
    <w:p w14:paraId="4F669D2C" w14:textId="437D08CE" w:rsidR="001847AA" w:rsidRPr="00C7498A" w:rsidRDefault="001847AA" w:rsidP="001401A0">
      <w:r w:rsidRPr="00C7498A">
        <w:rPr>
          <w:rFonts w:hint="eastAsia"/>
        </w:rPr>
        <w:t>電話：072-228-7424</w:t>
      </w:r>
    </w:p>
    <w:p w14:paraId="2EC790DE" w14:textId="6C171BE5" w:rsidR="001847AA" w:rsidRPr="00C7498A" w:rsidRDefault="001847AA" w:rsidP="001401A0">
      <w:r w:rsidRPr="00C7498A">
        <w:rPr>
          <w:rFonts w:hint="eastAsia"/>
        </w:rPr>
        <w:t>FAX：072-228-1336</w:t>
      </w:r>
    </w:p>
    <w:p w14:paraId="4D96100F" w14:textId="674B2C22" w:rsidR="001847AA" w:rsidRPr="00C7498A" w:rsidRDefault="001847AA" w:rsidP="001401A0">
      <w:r w:rsidRPr="00C7498A">
        <w:rPr>
          <w:rFonts w:hint="eastAsia"/>
        </w:rPr>
        <w:t>E-mail：k</w:t>
      </w:r>
      <w:r w:rsidRPr="00C7498A">
        <w:t>oryokusei@city.sakai.lg.jp</w:t>
      </w:r>
    </w:p>
    <w:p w14:paraId="1D8FBD63" w14:textId="49E8FE86" w:rsidR="001847AA" w:rsidRDefault="001847AA" w:rsidP="001401A0"/>
    <w:p w14:paraId="1D174B47" w14:textId="62179D3B" w:rsidR="001847AA" w:rsidRPr="001847AA" w:rsidRDefault="001847AA" w:rsidP="001401A0">
      <w:r>
        <w:rPr>
          <w:rFonts w:hint="eastAsia"/>
        </w:rPr>
        <w:t>※FAXかメールにて質問書を提出し、その旨を電話でご連絡ください。なお、電話等、口頭による質問には受付いたしませんのでご了承ください。</w:t>
      </w:r>
    </w:p>
    <w:sectPr w:rsidR="001847AA" w:rsidRPr="001847AA" w:rsidSect="007437C5">
      <w:footerReference w:type="default" r:id="rId8"/>
      <w:type w:val="continuous"/>
      <w:pgSz w:w="11906" w:h="16838" w:code="9"/>
      <w:pgMar w:top="1418" w:right="1134" w:bottom="1418" w:left="1474" w:header="851" w:footer="567" w:gutter="0"/>
      <w:pgNumType w:start="2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63EB" w14:textId="77777777" w:rsidR="006414E4" w:rsidRDefault="006414E4" w:rsidP="001A6A04">
      <w:r>
        <w:separator/>
      </w:r>
    </w:p>
  </w:endnote>
  <w:endnote w:type="continuationSeparator" w:id="0">
    <w:p w14:paraId="2EEBFCEA" w14:textId="77777777" w:rsidR="006414E4" w:rsidRDefault="006414E4" w:rsidP="001A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丸ゴシックＭ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丸ゴシック体M"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6791" w14:textId="77777777" w:rsidR="00BA2563" w:rsidRDefault="00BA2563" w:rsidP="002441DB">
    <w:pPr>
      <w:pStyle w:val="af"/>
      <w:ind w:rightChars="-203" w:righ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7966" w14:textId="77777777" w:rsidR="006414E4" w:rsidRDefault="006414E4" w:rsidP="001A6A04">
      <w:r>
        <w:separator/>
      </w:r>
    </w:p>
  </w:footnote>
  <w:footnote w:type="continuationSeparator" w:id="0">
    <w:p w14:paraId="7F7A49E7" w14:textId="77777777" w:rsidR="006414E4" w:rsidRDefault="006414E4" w:rsidP="001A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F3F"/>
    <w:multiLevelType w:val="hybridMultilevel"/>
    <w:tmpl w:val="DEF4D8E8"/>
    <w:lvl w:ilvl="0" w:tplc="95E4CF9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8117E2"/>
    <w:multiLevelType w:val="hybridMultilevel"/>
    <w:tmpl w:val="009816BC"/>
    <w:lvl w:ilvl="0" w:tplc="C1FEC44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8DA233E"/>
    <w:multiLevelType w:val="hybridMultilevel"/>
    <w:tmpl w:val="3AF8C502"/>
    <w:lvl w:ilvl="0" w:tplc="95E4CF9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46FC2"/>
    <w:multiLevelType w:val="hybridMultilevel"/>
    <w:tmpl w:val="01D80670"/>
    <w:lvl w:ilvl="0" w:tplc="256E74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C364D40"/>
    <w:multiLevelType w:val="hybridMultilevel"/>
    <w:tmpl w:val="78E6B514"/>
    <w:lvl w:ilvl="0" w:tplc="95E4CF9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DC3D1E"/>
    <w:multiLevelType w:val="hybridMultilevel"/>
    <w:tmpl w:val="0E4CF832"/>
    <w:lvl w:ilvl="0" w:tplc="48BCD24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2F6617E1"/>
    <w:multiLevelType w:val="hybridMultilevel"/>
    <w:tmpl w:val="0E4CF832"/>
    <w:lvl w:ilvl="0" w:tplc="48BCD24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A30617E"/>
    <w:multiLevelType w:val="hybridMultilevel"/>
    <w:tmpl w:val="D980AE30"/>
    <w:lvl w:ilvl="0" w:tplc="98AC68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99C7356"/>
    <w:multiLevelType w:val="hybridMultilevel"/>
    <w:tmpl w:val="CFCA05A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111A31"/>
    <w:multiLevelType w:val="hybridMultilevel"/>
    <w:tmpl w:val="26C252F0"/>
    <w:lvl w:ilvl="0" w:tplc="ED02131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045151"/>
    <w:multiLevelType w:val="hybridMultilevel"/>
    <w:tmpl w:val="0882DB3A"/>
    <w:lvl w:ilvl="0" w:tplc="C61499DE">
      <w:numFmt w:val="bullet"/>
      <w:pStyle w:val="10"/>
      <w:lvlText w:val="・"/>
      <w:lvlJc w:val="left"/>
      <w:pPr>
        <w:ind w:left="3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dirty"/>
  <w:attachedTemplate r:id="rId1"/>
  <w:defaultTabStop w:val="840"/>
  <w:drawingGridHorizontalSpacing w:val="437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  <o:colormru v:ext="edit" colors="#f9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97"/>
    <w:rsid w:val="000003C0"/>
    <w:rsid w:val="00003B5F"/>
    <w:rsid w:val="0000431A"/>
    <w:rsid w:val="000051AD"/>
    <w:rsid w:val="000051D6"/>
    <w:rsid w:val="00005B16"/>
    <w:rsid w:val="00005FCB"/>
    <w:rsid w:val="0000676D"/>
    <w:rsid w:val="00006B0B"/>
    <w:rsid w:val="00007C72"/>
    <w:rsid w:val="00011FF9"/>
    <w:rsid w:val="00013EE3"/>
    <w:rsid w:val="00014699"/>
    <w:rsid w:val="0001650C"/>
    <w:rsid w:val="00016E2F"/>
    <w:rsid w:val="000204ED"/>
    <w:rsid w:val="00021DC0"/>
    <w:rsid w:val="000246BA"/>
    <w:rsid w:val="00024B69"/>
    <w:rsid w:val="0002537B"/>
    <w:rsid w:val="00026879"/>
    <w:rsid w:val="00026EA6"/>
    <w:rsid w:val="00030C0A"/>
    <w:rsid w:val="0003116F"/>
    <w:rsid w:val="000317D4"/>
    <w:rsid w:val="00034F16"/>
    <w:rsid w:val="0003564A"/>
    <w:rsid w:val="00037081"/>
    <w:rsid w:val="0003774D"/>
    <w:rsid w:val="00037A02"/>
    <w:rsid w:val="00037B83"/>
    <w:rsid w:val="00037BEA"/>
    <w:rsid w:val="00040807"/>
    <w:rsid w:val="0004267F"/>
    <w:rsid w:val="00042AEB"/>
    <w:rsid w:val="00042D0C"/>
    <w:rsid w:val="00043841"/>
    <w:rsid w:val="000459BF"/>
    <w:rsid w:val="0004657B"/>
    <w:rsid w:val="00046B4F"/>
    <w:rsid w:val="0005147E"/>
    <w:rsid w:val="00054070"/>
    <w:rsid w:val="00054B47"/>
    <w:rsid w:val="0005548E"/>
    <w:rsid w:val="00056197"/>
    <w:rsid w:val="00057CB9"/>
    <w:rsid w:val="00057F1F"/>
    <w:rsid w:val="00060999"/>
    <w:rsid w:val="00061356"/>
    <w:rsid w:val="00062038"/>
    <w:rsid w:val="0006382E"/>
    <w:rsid w:val="00063B05"/>
    <w:rsid w:val="00064187"/>
    <w:rsid w:val="00065FFA"/>
    <w:rsid w:val="000665C9"/>
    <w:rsid w:val="0006689C"/>
    <w:rsid w:val="00070B70"/>
    <w:rsid w:val="00072C20"/>
    <w:rsid w:val="00082B1F"/>
    <w:rsid w:val="0008362E"/>
    <w:rsid w:val="00085E68"/>
    <w:rsid w:val="00086081"/>
    <w:rsid w:val="00087F5E"/>
    <w:rsid w:val="00092DBC"/>
    <w:rsid w:val="000931B9"/>
    <w:rsid w:val="00093F12"/>
    <w:rsid w:val="000941AE"/>
    <w:rsid w:val="00096A09"/>
    <w:rsid w:val="0009721C"/>
    <w:rsid w:val="000A16AE"/>
    <w:rsid w:val="000A237D"/>
    <w:rsid w:val="000A3066"/>
    <w:rsid w:val="000A3158"/>
    <w:rsid w:val="000A354D"/>
    <w:rsid w:val="000A4181"/>
    <w:rsid w:val="000A65DA"/>
    <w:rsid w:val="000B0463"/>
    <w:rsid w:val="000B0FE9"/>
    <w:rsid w:val="000B103F"/>
    <w:rsid w:val="000B1573"/>
    <w:rsid w:val="000B2668"/>
    <w:rsid w:val="000B3554"/>
    <w:rsid w:val="000B4392"/>
    <w:rsid w:val="000C18F6"/>
    <w:rsid w:val="000C3D52"/>
    <w:rsid w:val="000C568B"/>
    <w:rsid w:val="000C7647"/>
    <w:rsid w:val="000D3612"/>
    <w:rsid w:val="000D5D94"/>
    <w:rsid w:val="000D741C"/>
    <w:rsid w:val="000E0EE2"/>
    <w:rsid w:val="000E3429"/>
    <w:rsid w:val="000E66BA"/>
    <w:rsid w:val="000F218E"/>
    <w:rsid w:val="000F389D"/>
    <w:rsid w:val="000F4495"/>
    <w:rsid w:val="000F4812"/>
    <w:rsid w:val="000F67BA"/>
    <w:rsid w:val="000F7A1A"/>
    <w:rsid w:val="00101F07"/>
    <w:rsid w:val="001021D4"/>
    <w:rsid w:val="00102C50"/>
    <w:rsid w:val="0010420C"/>
    <w:rsid w:val="001050A3"/>
    <w:rsid w:val="001063B0"/>
    <w:rsid w:val="00107B7D"/>
    <w:rsid w:val="0011091E"/>
    <w:rsid w:val="00112B65"/>
    <w:rsid w:val="001132C7"/>
    <w:rsid w:val="00114272"/>
    <w:rsid w:val="0011767A"/>
    <w:rsid w:val="00117D03"/>
    <w:rsid w:val="0012010B"/>
    <w:rsid w:val="001220B5"/>
    <w:rsid w:val="001227DD"/>
    <w:rsid w:val="001231A1"/>
    <w:rsid w:val="00123D6D"/>
    <w:rsid w:val="001317D3"/>
    <w:rsid w:val="0013343D"/>
    <w:rsid w:val="001350AF"/>
    <w:rsid w:val="001373F4"/>
    <w:rsid w:val="00137418"/>
    <w:rsid w:val="00137786"/>
    <w:rsid w:val="001401A0"/>
    <w:rsid w:val="001408F5"/>
    <w:rsid w:val="00140B2D"/>
    <w:rsid w:val="00140FA8"/>
    <w:rsid w:val="0014207C"/>
    <w:rsid w:val="0014376D"/>
    <w:rsid w:val="00145444"/>
    <w:rsid w:val="001528C1"/>
    <w:rsid w:val="00153DF9"/>
    <w:rsid w:val="0015479E"/>
    <w:rsid w:val="00160C71"/>
    <w:rsid w:val="00161D62"/>
    <w:rsid w:val="001628F9"/>
    <w:rsid w:val="00163217"/>
    <w:rsid w:val="00166426"/>
    <w:rsid w:val="00166558"/>
    <w:rsid w:val="00167231"/>
    <w:rsid w:val="0016773A"/>
    <w:rsid w:val="00167CB2"/>
    <w:rsid w:val="0017473D"/>
    <w:rsid w:val="001752E3"/>
    <w:rsid w:val="00176946"/>
    <w:rsid w:val="001825D0"/>
    <w:rsid w:val="0018272C"/>
    <w:rsid w:val="001836A3"/>
    <w:rsid w:val="001847AA"/>
    <w:rsid w:val="00186457"/>
    <w:rsid w:val="00187AF8"/>
    <w:rsid w:val="001903C5"/>
    <w:rsid w:val="00192F1C"/>
    <w:rsid w:val="00194566"/>
    <w:rsid w:val="00195719"/>
    <w:rsid w:val="00196E48"/>
    <w:rsid w:val="001A036D"/>
    <w:rsid w:val="001A0403"/>
    <w:rsid w:val="001A10E8"/>
    <w:rsid w:val="001A13B9"/>
    <w:rsid w:val="001A31E7"/>
    <w:rsid w:val="001A4B6C"/>
    <w:rsid w:val="001A5530"/>
    <w:rsid w:val="001A6A04"/>
    <w:rsid w:val="001A7AD1"/>
    <w:rsid w:val="001B5C98"/>
    <w:rsid w:val="001C0123"/>
    <w:rsid w:val="001C3600"/>
    <w:rsid w:val="001C5F70"/>
    <w:rsid w:val="001C73DA"/>
    <w:rsid w:val="001D105D"/>
    <w:rsid w:val="001D12A3"/>
    <w:rsid w:val="001D27DA"/>
    <w:rsid w:val="001D2B3F"/>
    <w:rsid w:val="001D342F"/>
    <w:rsid w:val="001D5779"/>
    <w:rsid w:val="001D5A2C"/>
    <w:rsid w:val="001D6730"/>
    <w:rsid w:val="001D7ABA"/>
    <w:rsid w:val="001D7D13"/>
    <w:rsid w:val="001E37D2"/>
    <w:rsid w:val="001E7A06"/>
    <w:rsid w:val="001F216F"/>
    <w:rsid w:val="001F281B"/>
    <w:rsid w:val="001F5483"/>
    <w:rsid w:val="001F6D77"/>
    <w:rsid w:val="001F7B63"/>
    <w:rsid w:val="002024F7"/>
    <w:rsid w:val="00203489"/>
    <w:rsid w:val="00203DCB"/>
    <w:rsid w:val="002049F6"/>
    <w:rsid w:val="00205709"/>
    <w:rsid w:val="002064C8"/>
    <w:rsid w:val="0020799B"/>
    <w:rsid w:val="00210299"/>
    <w:rsid w:val="0021047D"/>
    <w:rsid w:val="00210A20"/>
    <w:rsid w:val="00210B29"/>
    <w:rsid w:val="00211A2B"/>
    <w:rsid w:val="0021233A"/>
    <w:rsid w:val="00213239"/>
    <w:rsid w:val="00214913"/>
    <w:rsid w:val="002160FE"/>
    <w:rsid w:val="00216A85"/>
    <w:rsid w:val="00216C5A"/>
    <w:rsid w:val="00217EC0"/>
    <w:rsid w:val="00221D1C"/>
    <w:rsid w:val="002224C6"/>
    <w:rsid w:val="0023215C"/>
    <w:rsid w:val="00240A1F"/>
    <w:rsid w:val="002425C0"/>
    <w:rsid w:val="00243654"/>
    <w:rsid w:val="00243D1A"/>
    <w:rsid w:val="002441DB"/>
    <w:rsid w:val="002460C1"/>
    <w:rsid w:val="002535FA"/>
    <w:rsid w:val="00254468"/>
    <w:rsid w:val="00254C54"/>
    <w:rsid w:val="0025662B"/>
    <w:rsid w:val="0025692F"/>
    <w:rsid w:val="002578B8"/>
    <w:rsid w:val="00264949"/>
    <w:rsid w:val="00264CC4"/>
    <w:rsid w:val="002655B8"/>
    <w:rsid w:val="0027130D"/>
    <w:rsid w:val="00271362"/>
    <w:rsid w:val="00274F2F"/>
    <w:rsid w:val="00280FF4"/>
    <w:rsid w:val="00283FAB"/>
    <w:rsid w:val="00284DBA"/>
    <w:rsid w:val="00285297"/>
    <w:rsid w:val="0028573F"/>
    <w:rsid w:val="00286002"/>
    <w:rsid w:val="00286DD8"/>
    <w:rsid w:val="00287B79"/>
    <w:rsid w:val="002909DF"/>
    <w:rsid w:val="002916EC"/>
    <w:rsid w:val="00291F32"/>
    <w:rsid w:val="00293A79"/>
    <w:rsid w:val="002945F9"/>
    <w:rsid w:val="002952F9"/>
    <w:rsid w:val="0029530C"/>
    <w:rsid w:val="002978EA"/>
    <w:rsid w:val="002A0292"/>
    <w:rsid w:val="002A0AF6"/>
    <w:rsid w:val="002A145C"/>
    <w:rsid w:val="002A1540"/>
    <w:rsid w:val="002B0B09"/>
    <w:rsid w:val="002B1ADE"/>
    <w:rsid w:val="002B1C47"/>
    <w:rsid w:val="002B1F5F"/>
    <w:rsid w:val="002B56FD"/>
    <w:rsid w:val="002B63D7"/>
    <w:rsid w:val="002B7A58"/>
    <w:rsid w:val="002C07A2"/>
    <w:rsid w:val="002C24D4"/>
    <w:rsid w:val="002C5382"/>
    <w:rsid w:val="002C78C1"/>
    <w:rsid w:val="002D21E4"/>
    <w:rsid w:val="002D2CAE"/>
    <w:rsid w:val="002D6A28"/>
    <w:rsid w:val="002D6B10"/>
    <w:rsid w:val="002D6D57"/>
    <w:rsid w:val="002E2866"/>
    <w:rsid w:val="002E2FAB"/>
    <w:rsid w:val="002E550D"/>
    <w:rsid w:val="002E646A"/>
    <w:rsid w:val="002F085D"/>
    <w:rsid w:val="002F23C3"/>
    <w:rsid w:val="002F4011"/>
    <w:rsid w:val="002F6D31"/>
    <w:rsid w:val="002F77F6"/>
    <w:rsid w:val="00301191"/>
    <w:rsid w:val="00301E3C"/>
    <w:rsid w:val="00303F4F"/>
    <w:rsid w:val="003040BA"/>
    <w:rsid w:val="00306DD0"/>
    <w:rsid w:val="00312FDF"/>
    <w:rsid w:val="0031543F"/>
    <w:rsid w:val="00315644"/>
    <w:rsid w:val="00316D0A"/>
    <w:rsid w:val="00317079"/>
    <w:rsid w:val="00317FCD"/>
    <w:rsid w:val="003202A0"/>
    <w:rsid w:val="003213BF"/>
    <w:rsid w:val="00322EA6"/>
    <w:rsid w:val="00323DF2"/>
    <w:rsid w:val="003240AC"/>
    <w:rsid w:val="00326D2D"/>
    <w:rsid w:val="003304BA"/>
    <w:rsid w:val="00331181"/>
    <w:rsid w:val="00332477"/>
    <w:rsid w:val="00332E17"/>
    <w:rsid w:val="00341987"/>
    <w:rsid w:val="00341BEF"/>
    <w:rsid w:val="00342542"/>
    <w:rsid w:val="0034415A"/>
    <w:rsid w:val="00344370"/>
    <w:rsid w:val="003444E1"/>
    <w:rsid w:val="00345713"/>
    <w:rsid w:val="00346C26"/>
    <w:rsid w:val="00347069"/>
    <w:rsid w:val="003522B4"/>
    <w:rsid w:val="0035453F"/>
    <w:rsid w:val="00354BB1"/>
    <w:rsid w:val="00355DAF"/>
    <w:rsid w:val="003665A9"/>
    <w:rsid w:val="00366E56"/>
    <w:rsid w:val="0036760A"/>
    <w:rsid w:val="00371F8A"/>
    <w:rsid w:val="00375562"/>
    <w:rsid w:val="00375593"/>
    <w:rsid w:val="0037614E"/>
    <w:rsid w:val="00381252"/>
    <w:rsid w:val="003856F1"/>
    <w:rsid w:val="00386D10"/>
    <w:rsid w:val="00390E09"/>
    <w:rsid w:val="00393C6E"/>
    <w:rsid w:val="00393E74"/>
    <w:rsid w:val="00394B7A"/>
    <w:rsid w:val="00395688"/>
    <w:rsid w:val="003A0492"/>
    <w:rsid w:val="003A0D81"/>
    <w:rsid w:val="003A170A"/>
    <w:rsid w:val="003A180D"/>
    <w:rsid w:val="003A1922"/>
    <w:rsid w:val="003A40E9"/>
    <w:rsid w:val="003A4BE3"/>
    <w:rsid w:val="003B04BB"/>
    <w:rsid w:val="003B1410"/>
    <w:rsid w:val="003B1856"/>
    <w:rsid w:val="003B1A33"/>
    <w:rsid w:val="003B2EE6"/>
    <w:rsid w:val="003B3A3F"/>
    <w:rsid w:val="003B5E60"/>
    <w:rsid w:val="003B6C63"/>
    <w:rsid w:val="003B7695"/>
    <w:rsid w:val="003C4206"/>
    <w:rsid w:val="003C6686"/>
    <w:rsid w:val="003C684C"/>
    <w:rsid w:val="003D2782"/>
    <w:rsid w:val="003D2D3D"/>
    <w:rsid w:val="003D32A3"/>
    <w:rsid w:val="003D3B59"/>
    <w:rsid w:val="003D5B65"/>
    <w:rsid w:val="003E0EFA"/>
    <w:rsid w:val="003E7D0B"/>
    <w:rsid w:val="003F1E47"/>
    <w:rsid w:val="003F20CE"/>
    <w:rsid w:val="003F32C1"/>
    <w:rsid w:val="003F532F"/>
    <w:rsid w:val="003F6317"/>
    <w:rsid w:val="003F63C5"/>
    <w:rsid w:val="003F650A"/>
    <w:rsid w:val="003F75E7"/>
    <w:rsid w:val="0040075D"/>
    <w:rsid w:val="00400BDF"/>
    <w:rsid w:val="00402C2D"/>
    <w:rsid w:val="00403E6B"/>
    <w:rsid w:val="00405770"/>
    <w:rsid w:val="00407FD6"/>
    <w:rsid w:val="00410F3B"/>
    <w:rsid w:val="004110EE"/>
    <w:rsid w:val="004118DD"/>
    <w:rsid w:val="00413449"/>
    <w:rsid w:val="004148D8"/>
    <w:rsid w:val="004160BD"/>
    <w:rsid w:val="004178F7"/>
    <w:rsid w:val="004205B4"/>
    <w:rsid w:val="00422671"/>
    <w:rsid w:val="00423AE6"/>
    <w:rsid w:val="00424D17"/>
    <w:rsid w:val="00430607"/>
    <w:rsid w:val="00430A9B"/>
    <w:rsid w:val="0043155D"/>
    <w:rsid w:val="00432A6C"/>
    <w:rsid w:val="004351D2"/>
    <w:rsid w:val="00435BEC"/>
    <w:rsid w:val="004407D8"/>
    <w:rsid w:val="00441C0B"/>
    <w:rsid w:val="0044361D"/>
    <w:rsid w:val="00443B4C"/>
    <w:rsid w:val="004445D5"/>
    <w:rsid w:val="004467B5"/>
    <w:rsid w:val="00453098"/>
    <w:rsid w:val="00453D71"/>
    <w:rsid w:val="00454232"/>
    <w:rsid w:val="0045538E"/>
    <w:rsid w:val="00455408"/>
    <w:rsid w:val="00455E35"/>
    <w:rsid w:val="00460398"/>
    <w:rsid w:val="00462CCD"/>
    <w:rsid w:val="00463AED"/>
    <w:rsid w:val="00464A0B"/>
    <w:rsid w:val="00464FD2"/>
    <w:rsid w:val="004663BF"/>
    <w:rsid w:val="00473876"/>
    <w:rsid w:val="004743E3"/>
    <w:rsid w:val="00476C5E"/>
    <w:rsid w:val="00477279"/>
    <w:rsid w:val="004777FD"/>
    <w:rsid w:val="00480055"/>
    <w:rsid w:val="00480805"/>
    <w:rsid w:val="004813A1"/>
    <w:rsid w:val="00481408"/>
    <w:rsid w:val="00481882"/>
    <w:rsid w:val="00482BF0"/>
    <w:rsid w:val="00482CCA"/>
    <w:rsid w:val="00483068"/>
    <w:rsid w:val="0048340B"/>
    <w:rsid w:val="00483855"/>
    <w:rsid w:val="00483A29"/>
    <w:rsid w:val="00483F7C"/>
    <w:rsid w:val="00491593"/>
    <w:rsid w:val="00495C1E"/>
    <w:rsid w:val="00496E11"/>
    <w:rsid w:val="00497E32"/>
    <w:rsid w:val="004A2E8F"/>
    <w:rsid w:val="004A3CA5"/>
    <w:rsid w:val="004B05FA"/>
    <w:rsid w:val="004B08C2"/>
    <w:rsid w:val="004B2405"/>
    <w:rsid w:val="004B3BD7"/>
    <w:rsid w:val="004B4CCD"/>
    <w:rsid w:val="004B77F5"/>
    <w:rsid w:val="004C44B1"/>
    <w:rsid w:val="004C68F6"/>
    <w:rsid w:val="004D0DE1"/>
    <w:rsid w:val="004D2F56"/>
    <w:rsid w:val="004D4E36"/>
    <w:rsid w:val="004D6B9F"/>
    <w:rsid w:val="004E0185"/>
    <w:rsid w:val="004E1955"/>
    <w:rsid w:val="004E2664"/>
    <w:rsid w:val="004E5070"/>
    <w:rsid w:val="004E596B"/>
    <w:rsid w:val="004E5AF1"/>
    <w:rsid w:val="004E741B"/>
    <w:rsid w:val="004E7CD0"/>
    <w:rsid w:val="004F0164"/>
    <w:rsid w:val="004F0A92"/>
    <w:rsid w:val="004F3232"/>
    <w:rsid w:val="004F3685"/>
    <w:rsid w:val="004F396C"/>
    <w:rsid w:val="004F5C4E"/>
    <w:rsid w:val="004F7059"/>
    <w:rsid w:val="0050017B"/>
    <w:rsid w:val="005022E5"/>
    <w:rsid w:val="005067AA"/>
    <w:rsid w:val="00506A7F"/>
    <w:rsid w:val="0050713B"/>
    <w:rsid w:val="005132EA"/>
    <w:rsid w:val="00514E9C"/>
    <w:rsid w:val="00515E43"/>
    <w:rsid w:val="00524A98"/>
    <w:rsid w:val="00525637"/>
    <w:rsid w:val="00526F17"/>
    <w:rsid w:val="00527508"/>
    <w:rsid w:val="00531863"/>
    <w:rsid w:val="00534063"/>
    <w:rsid w:val="0053538D"/>
    <w:rsid w:val="0053599C"/>
    <w:rsid w:val="00540362"/>
    <w:rsid w:val="00541231"/>
    <w:rsid w:val="00541C02"/>
    <w:rsid w:val="005452C8"/>
    <w:rsid w:val="00552FC4"/>
    <w:rsid w:val="0055360E"/>
    <w:rsid w:val="00553A10"/>
    <w:rsid w:val="00554F80"/>
    <w:rsid w:val="00554FB0"/>
    <w:rsid w:val="005578CB"/>
    <w:rsid w:val="005603CA"/>
    <w:rsid w:val="005611B9"/>
    <w:rsid w:val="005616B5"/>
    <w:rsid w:val="0056302F"/>
    <w:rsid w:val="005657A0"/>
    <w:rsid w:val="00565CE7"/>
    <w:rsid w:val="00565EE6"/>
    <w:rsid w:val="00566A99"/>
    <w:rsid w:val="005672F8"/>
    <w:rsid w:val="00570B68"/>
    <w:rsid w:val="0057143B"/>
    <w:rsid w:val="005729A3"/>
    <w:rsid w:val="00572C8A"/>
    <w:rsid w:val="00574CAA"/>
    <w:rsid w:val="00580894"/>
    <w:rsid w:val="00585823"/>
    <w:rsid w:val="005865C4"/>
    <w:rsid w:val="00587C0E"/>
    <w:rsid w:val="00596B36"/>
    <w:rsid w:val="005A1BC2"/>
    <w:rsid w:val="005A3BA4"/>
    <w:rsid w:val="005A7DC3"/>
    <w:rsid w:val="005A7EA3"/>
    <w:rsid w:val="005B1444"/>
    <w:rsid w:val="005B3EDD"/>
    <w:rsid w:val="005B47D2"/>
    <w:rsid w:val="005B4B0F"/>
    <w:rsid w:val="005B4FD0"/>
    <w:rsid w:val="005B7595"/>
    <w:rsid w:val="005C14DB"/>
    <w:rsid w:val="005C1CEB"/>
    <w:rsid w:val="005C2038"/>
    <w:rsid w:val="005C2B00"/>
    <w:rsid w:val="005C449B"/>
    <w:rsid w:val="005C44A4"/>
    <w:rsid w:val="005C60D5"/>
    <w:rsid w:val="005D0AB9"/>
    <w:rsid w:val="005D1987"/>
    <w:rsid w:val="005D1AD1"/>
    <w:rsid w:val="005D3722"/>
    <w:rsid w:val="005D42E3"/>
    <w:rsid w:val="005D4A13"/>
    <w:rsid w:val="005D50AE"/>
    <w:rsid w:val="005D5342"/>
    <w:rsid w:val="005D771D"/>
    <w:rsid w:val="005E0D2D"/>
    <w:rsid w:val="005E1839"/>
    <w:rsid w:val="005E246B"/>
    <w:rsid w:val="005E5AFB"/>
    <w:rsid w:val="005E63D1"/>
    <w:rsid w:val="005E6C3E"/>
    <w:rsid w:val="005F028E"/>
    <w:rsid w:val="005F080C"/>
    <w:rsid w:val="005F2E93"/>
    <w:rsid w:val="005F5DDE"/>
    <w:rsid w:val="005F7325"/>
    <w:rsid w:val="00602C0C"/>
    <w:rsid w:val="00605207"/>
    <w:rsid w:val="00606A9A"/>
    <w:rsid w:val="0061056E"/>
    <w:rsid w:val="00611358"/>
    <w:rsid w:val="00611D71"/>
    <w:rsid w:val="0061279C"/>
    <w:rsid w:val="00613FAC"/>
    <w:rsid w:val="00614646"/>
    <w:rsid w:val="006160D1"/>
    <w:rsid w:val="006172A6"/>
    <w:rsid w:val="00620B4D"/>
    <w:rsid w:val="006214C6"/>
    <w:rsid w:val="00622AFB"/>
    <w:rsid w:val="00623207"/>
    <w:rsid w:val="006320C0"/>
    <w:rsid w:val="0063234C"/>
    <w:rsid w:val="0063274B"/>
    <w:rsid w:val="00632AC8"/>
    <w:rsid w:val="00633777"/>
    <w:rsid w:val="006352FA"/>
    <w:rsid w:val="006414E4"/>
    <w:rsid w:val="00641B25"/>
    <w:rsid w:val="00642905"/>
    <w:rsid w:val="00642937"/>
    <w:rsid w:val="00645341"/>
    <w:rsid w:val="006477B8"/>
    <w:rsid w:val="00650D28"/>
    <w:rsid w:val="00651A7D"/>
    <w:rsid w:val="00651C53"/>
    <w:rsid w:val="00652714"/>
    <w:rsid w:val="006545B5"/>
    <w:rsid w:val="00656919"/>
    <w:rsid w:val="00657FC6"/>
    <w:rsid w:val="00660E58"/>
    <w:rsid w:val="006628B6"/>
    <w:rsid w:val="00662FE8"/>
    <w:rsid w:val="00664D3C"/>
    <w:rsid w:val="00666E03"/>
    <w:rsid w:val="006676B2"/>
    <w:rsid w:val="006721D9"/>
    <w:rsid w:val="0067271D"/>
    <w:rsid w:val="00673C1E"/>
    <w:rsid w:val="0067410E"/>
    <w:rsid w:val="006745E9"/>
    <w:rsid w:val="00676BAA"/>
    <w:rsid w:val="006813D4"/>
    <w:rsid w:val="006815AA"/>
    <w:rsid w:val="00681763"/>
    <w:rsid w:val="00681B53"/>
    <w:rsid w:val="00682263"/>
    <w:rsid w:val="0068514D"/>
    <w:rsid w:val="006913EA"/>
    <w:rsid w:val="006935D7"/>
    <w:rsid w:val="00696CDF"/>
    <w:rsid w:val="006979B0"/>
    <w:rsid w:val="006A0D9B"/>
    <w:rsid w:val="006A13FE"/>
    <w:rsid w:val="006A2337"/>
    <w:rsid w:val="006A2554"/>
    <w:rsid w:val="006A2D33"/>
    <w:rsid w:val="006A46EC"/>
    <w:rsid w:val="006A55EF"/>
    <w:rsid w:val="006B0693"/>
    <w:rsid w:val="006B0A10"/>
    <w:rsid w:val="006B245A"/>
    <w:rsid w:val="006B28D4"/>
    <w:rsid w:val="006B2BC7"/>
    <w:rsid w:val="006B2E46"/>
    <w:rsid w:val="006B61B4"/>
    <w:rsid w:val="006B7685"/>
    <w:rsid w:val="006B7BB6"/>
    <w:rsid w:val="006C00CB"/>
    <w:rsid w:val="006C00DC"/>
    <w:rsid w:val="006C2A4E"/>
    <w:rsid w:val="006C411E"/>
    <w:rsid w:val="006C51A5"/>
    <w:rsid w:val="006C60DF"/>
    <w:rsid w:val="006C6DF6"/>
    <w:rsid w:val="006C7F0A"/>
    <w:rsid w:val="006D0074"/>
    <w:rsid w:val="006D1E25"/>
    <w:rsid w:val="006D3E97"/>
    <w:rsid w:val="006D3FA5"/>
    <w:rsid w:val="006D729A"/>
    <w:rsid w:val="006D7A13"/>
    <w:rsid w:val="006D7C49"/>
    <w:rsid w:val="006E1965"/>
    <w:rsid w:val="006E21C1"/>
    <w:rsid w:val="006E2FC3"/>
    <w:rsid w:val="006E2FE5"/>
    <w:rsid w:val="006E3CCA"/>
    <w:rsid w:val="006E3EA7"/>
    <w:rsid w:val="006E42A3"/>
    <w:rsid w:val="006E4402"/>
    <w:rsid w:val="006E609F"/>
    <w:rsid w:val="006F0FF0"/>
    <w:rsid w:val="006F1F85"/>
    <w:rsid w:val="006F2ECC"/>
    <w:rsid w:val="006F527A"/>
    <w:rsid w:val="006F5541"/>
    <w:rsid w:val="006F5CCF"/>
    <w:rsid w:val="006F6D34"/>
    <w:rsid w:val="006F73D6"/>
    <w:rsid w:val="00701371"/>
    <w:rsid w:val="00701FCE"/>
    <w:rsid w:val="00702877"/>
    <w:rsid w:val="007043CA"/>
    <w:rsid w:val="00704A5B"/>
    <w:rsid w:val="007051E6"/>
    <w:rsid w:val="00705D75"/>
    <w:rsid w:val="0070720D"/>
    <w:rsid w:val="007072C2"/>
    <w:rsid w:val="0071240C"/>
    <w:rsid w:val="0071330F"/>
    <w:rsid w:val="00713357"/>
    <w:rsid w:val="007200B4"/>
    <w:rsid w:val="007237C7"/>
    <w:rsid w:val="00725096"/>
    <w:rsid w:val="0072544F"/>
    <w:rsid w:val="00725BA5"/>
    <w:rsid w:val="00726C95"/>
    <w:rsid w:val="0072700C"/>
    <w:rsid w:val="007330AD"/>
    <w:rsid w:val="0073330E"/>
    <w:rsid w:val="00733FBA"/>
    <w:rsid w:val="00736886"/>
    <w:rsid w:val="00736FD6"/>
    <w:rsid w:val="007379F5"/>
    <w:rsid w:val="007407A9"/>
    <w:rsid w:val="00741102"/>
    <w:rsid w:val="007413BF"/>
    <w:rsid w:val="007414A3"/>
    <w:rsid w:val="0074265F"/>
    <w:rsid w:val="0074352E"/>
    <w:rsid w:val="007437C5"/>
    <w:rsid w:val="007446AE"/>
    <w:rsid w:val="00745746"/>
    <w:rsid w:val="00745B56"/>
    <w:rsid w:val="00747859"/>
    <w:rsid w:val="0075134E"/>
    <w:rsid w:val="00752E36"/>
    <w:rsid w:val="00754A3B"/>
    <w:rsid w:val="00755274"/>
    <w:rsid w:val="007620FB"/>
    <w:rsid w:val="00766E13"/>
    <w:rsid w:val="007701A1"/>
    <w:rsid w:val="007701EC"/>
    <w:rsid w:val="00771BE9"/>
    <w:rsid w:val="00773B81"/>
    <w:rsid w:val="00774AFA"/>
    <w:rsid w:val="00775709"/>
    <w:rsid w:val="007766B4"/>
    <w:rsid w:val="00781C08"/>
    <w:rsid w:val="0078281A"/>
    <w:rsid w:val="007841DE"/>
    <w:rsid w:val="007869FD"/>
    <w:rsid w:val="00787F5E"/>
    <w:rsid w:val="00790DFE"/>
    <w:rsid w:val="00790FDF"/>
    <w:rsid w:val="00791E4B"/>
    <w:rsid w:val="00791EC2"/>
    <w:rsid w:val="00791EF9"/>
    <w:rsid w:val="007920C3"/>
    <w:rsid w:val="00794166"/>
    <w:rsid w:val="00796C36"/>
    <w:rsid w:val="00797F50"/>
    <w:rsid w:val="007A03E8"/>
    <w:rsid w:val="007A0CAE"/>
    <w:rsid w:val="007A0E2C"/>
    <w:rsid w:val="007A0FF4"/>
    <w:rsid w:val="007A1B21"/>
    <w:rsid w:val="007A2F17"/>
    <w:rsid w:val="007A36E5"/>
    <w:rsid w:val="007A5E52"/>
    <w:rsid w:val="007A6D5B"/>
    <w:rsid w:val="007A7377"/>
    <w:rsid w:val="007A7B0F"/>
    <w:rsid w:val="007A7F6C"/>
    <w:rsid w:val="007B4AE4"/>
    <w:rsid w:val="007B772D"/>
    <w:rsid w:val="007B7B22"/>
    <w:rsid w:val="007C1A5F"/>
    <w:rsid w:val="007C2C5A"/>
    <w:rsid w:val="007C4D1C"/>
    <w:rsid w:val="007C66E9"/>
    <w:rsid w:val="007C6ADF"/>
    <w:rsid w:val="007D0511"/>
    <w:rsid w:val="007D0BF6"/>
    <w:rsid w:val="007D2D01"/>
    <w:rsid w:val="007D3F7A"/>
    <w:rsid w:val="007D65BA"/>
    <w:rsid w:val="007D6F94"/>
    <w:rsid w:val="007E23F1"/>
    <w:rsid w:val="007E4250"/>
    <w:rsid w:val="007E49E3"/>
    <w:rsid w:val="007E6940"/>
    <w:rsid w:val="007F18B2"/>
    <w:rsid w:val="007F5CA7"/>
    <w:rsid w:val="007F684C"/>
    <w:rsid w:val="00801EFF"/>
    <w:rsid w:val="008020EC"/>
    <w:rsid w:val="00806DF0"/>
    <w:rsid w:val="00811F9E"/>
    <w:rsid w:val="0081214B"/>
    <w:rsid w:val="0081222F"/>
    <w:rsid w:val="008143D3"/>
    <w:rsid w:val="008161F4"/>
    <w:rsid w:val="00817774"/>
    <w:rsid w:val="00820E2E"/>
    <w:rsid w:val="00822CE0"/>
    <w:rsid w:val="008272E1"/>
    <w:rsid w:val="008347B4"/>
    <w:rsid w:val="00834E20"/>
    <w:rsid w:val="00836604"/>
    <w:rsid w:val="00840E14"/>
    <w:rsid w:val="00841E1B"/>
    <w:rsid w:val="008438B6"/>
    <w:rsid w:val="008459E1"/>
    <w:rsid w:val="00845EEF"/>
    <w:rsid w:val="00846E05"/>
    <w:rsid w:val="008510B4"/>
    <w:rsid w:val="00851802"/>
    <w:rsid w:val="00852BB1"/>
    <w:rsid w:val="008544D8"/>
    <w:rsid w:val="00856B06"/>
    <w:rsid w:val="008577C3"/>
    <w:rsid w:val="008606AA"/>
    <w:rsid w:val="008608F2"/>
    <w:rsid w:val="008611FD"/>
    <w:rsid w:val="00861A6A"/>
    <w:rsid w:val="0086361D"/>
    <w:rsid w:val="008649C0"/>
    <w:rsid w:val="00864C41"/>
    <w:rsid w:val="008679A9"/>
    <w:rsid w:val="008717B7"/>
    <w:rsid w:val="00873AF5"/>
    <w:rsid w:val="0087598A"/>
    <w:rsid w:val="00876F9B"/>
    <w:rsid w:val="00880429"/>
    <w:rsid w:val="0088153B"/>
    <w:rsid w:val="0088349B"/>
    <w:rsid w:val="00890C16"/>
    <w:rsid w:val="008940BD"/>
    <w:rsid w:val="00894EE7"/>
    <w:rsid w:val="0089520E"/>
    <w:rsid w:val="00896390"/>
    <w:rsid w:val="008A2965"/>
    <w:rsid w:val="008A2CAA"/>
    <w:rsid w:val="008A54B4"/>
    <w:rsid w:val="008A713E"/>
    <w:rsid w:val="008B3013"/>
    <w:rsid w:val="008C360C"/>
    <w:rsid w:val="008C3E80"/>
    <w:rsid w:val="008C5281"/>
    <w:rsid w:val="008C5A20"/>
    <w:rsid w:val="008C77F2"/>
    <w:rsid w:val="008C7C72"/>
    <w:rsid w:val="008D10B6"/>
    <w:rsid w:val="008D32F5"/>
    <w:rsid w:val="008D48A6"/>
    <w:rsid w:val="008D527C"/>
    <w:rsid w:val="008E1244"/>
    <w:rsid w:val="008E24FB"/>
    <w:rsid w:val="008E28EB"/>
    <w:rsid w:val="008E7831"/>
    <w:rsid w:val="008E78D8"/>
    <w:rsid w:val="008F02FC"/>
    <w:rsid w:val="008F237E"/>
    <w:rsid w:val="008F24B3"/>
    <w:rsid w:val="008F4C7E"/>
    <w:rsid w:val="008F552E"/>
    <w:rsid w:val="008F5862"/>
    <w:rsid w:val="008F5A97"/>
    <w:rsid w:val="008F6DE4"/>
    <w:rsid w:val="00900BE3"/>
    <w:rsid w:val="00903C70"/>
    <w:rsid w:val="00904453"/>
    <w:rsid w:val="0090485F"/>
    <w:rsid w:val="009058AE"/>
    <w:rsid w:val="00914944"/>
    <w:rsid w:val="00914C2C"/>
    <w:rsid w:val="00914C74"/>
    <w:rsid w:val="00914ED0"/>
    <w:rsid w:val="00916138"/>
    <w:rsid w:val="00916F33"/>
    <w:rsid w:val="00917084"/>
    <w:rsid w:val="00917AA0"/>
    <w:rsid w:val="00921141"/>
    <w:rsid w:val="009221D6"/>
    <w:rsid w:val="0092224D"/>
    <w:rsid w:val="0092320E"/>
    <w:rsid w:val="00925924"/>
    <w:rsid w:val="00926021"/>
    <w:rsid w:val="00931787"/>
    <w:rsid w:val="0093340F"/>
    <w:rsid w:val="00934E6D"/>
    <w:rsid w:val="00935B0E"/>
    <w:rsid w:val="00937659"/>
    <w:rsid w:val="00940988"/>
    <w:rsid w:val="00941199"/>
    <w:rsid w:val="009413F8"/>
    <w:rsid w:val="00941842"/>
    <w:rsid w:val="009428FC"/>
    <w:rsid w:val="0094343C"/>
    <w:rsid w:val="009473A3"/>
    <w:rsid w:val="00947FCF"/>
    <w:rsid w:val="009520FD"/>
    <w:rsid w:val="00956AFB"/>
    <w:rsid w:val="00956C08"/>
    <w:rsid w:val="00956F18"/>
    <w:rsid w:val="00960A62"/>
    <w:rsid w:val="00963B5C"/>
    <w:rsid w:val="0096496A"/>
    <w:rsid w:val="009652E8"/>
    <w:rsid w:val="00965788"/>
    <w:rsid w:val="0096648A"/>
    <w:rsid w:val="009703EB"/>
    <w:rsid w:val="00972A99"/>
    <w:rsid w:val="009759EC"/>
    <w:rsid w:val="00975A4D"/>
    <w:rsid w:val="00975AB3"/>
    <w:rsid w:val="009803D5"/>
    <w:rsid w:val="00981653"/>
    <w:rsid w:val="00981C05"/>
    <w:rsid w:val="009846A4"/>
    <w:rsid w:val="00985140"/>
    <w:rsid w:val="00985CB0"/>
    <w:rsid w:val="00985FD8"/>
    <w:rsid w:val="00994AAE"/>
    <w:rsid w:val="00994CDA"/>
    <w:rsid w:val="0099505A"/>
    <w:rsid w:val="00996C0E"/>
    <w:rsid w:val="009A0B75"/>
    <w:rsid w:val="009A2A72"/>
    <w:rsid w:val="009A34E6"/>
    <w:rsid w:val="009A48E2"/>
    <w:rsid w:val="009A5668"/>
    <w:rsid w:val="009A59B4"/>
    <w:rsid w:val="009A72ED"/>
    <w:rsid w:val="009A7EBB"/>
    <w:rsid w:val="009B0F66"/>
    <w:rsid w:val="009B598B"/>
    <w:rsid w:val="009B63B5"/>
    <w:rsid w:val="009B7024"/>
    <w:rsid w:val="009B79AA"/>
    <w:rsid w:val="009C1336"/>
    <w:rsid w:val="009C33C1"/>
    <w:rsid w:val="009C3688"/>
    <w:rsid w:val="009C5F42"/>
    <w:rsid w:val="009C75DB"/>
    <w:rsid w:val="009C796F"/>
    <w:rsid w:val="009D0FA2"/>
    <w:rsid w:val="009D595F"/>
    <w:rsid w:val="009E3D89"/>
    <w:rsid w:val="009E5431"/>
    <w:rsid w:val="009E5B4E"/>
    <w:rsid w:val="009F11EE"/>
    <w:rsid w:val="009F15E3"/>
    <w:rsid w:val="009F25D7"/>
    <w:rsid w:val="009F4AA5"/>
    <w:rsid w:val="009F4E7D"/>
    <w:rsid w:val="009F5761"/>
    <w:rsid w:val="009F57E0"/>
    <w:rsid w:val="009F65A7"/>
    <w:rsid w:val="00A00C19"/>
    <w:rsid w:val="00A017AE"/>
    <w:rsid w:val="00A01CD7"/>
    <w:rsid w:val="00A01F41"/>
    <w:rsid w:val="00A028E4"/>
    <w:rsid w:val="00A0366F"/>
    <w:rsid w:val="00A04696"/>
    <w:rsid w:val="00A04C20"/>
    <w:rsid w:val="00A055DD"/>
    <w:rsid w:val="00A075D9"/>
    <w:rsid w:val="00A10A6E"/>
    <w:rsid w:val="00A10B88"/>
    <w:rsid w:val="00A10F71"/>
    <w:rsid w:val="00A14147"/>
    <w:rsid w:val="00A1453B"/>
    <w:rsid w:val="00A14C88"/>
    <w:rsid w:val="00A16524"/>
    <w:rsid w:val="00A16828"/>
    <w:rsid w:val="00A20D80"/>
    <w:rsid w:val="00A22880"/>
    <w:rsid w:val="00A2305D"/>
    <w:rsid w:val="00A2455D"/>
    <w:rsid w:val="00A24BA0"/>
    <w:rsid w:val="00A24E9F"/>
    <w:rsid w:val="00A252FD"/>
    <w:rsid w:val="00A26E26"/>
    <w:rsid w:val="00A27FB1"/>
    <w:rsid w:val="00A30489"/>
    <w:rsid w:val="00A3266F"/>
    <w:rsid w:val="00A33F96"/>
    <w:rsid w:val="00A34CAD"/>
    <w:rsid w:val="00A35321"/>
    <w:rsid w:val="00A370A1"/>
    <w:rsid w:val="00A37E20"/>
    <w:rsid w:val="00A37E44"/>
    <w:rsid w:val="00A4002C"/>
    <w:rsid w:val="00A40172"/>
    <w:rsid w:val="00A40DA0"/>
    <w:rsid w:val="00A41D46"/>
    <w:rsid w:val="00A41E16"/>
    <w:rsid w:val="00A4323E"/>
    <w:rsid w:val="00A43E18"/>
    <w:rsid w:val="00A459CD"/>
    <w:rsid w:val="00A507DF"/>
    <w:rsid w:val="00A51464"/>
    <w:rsid w:val="00A51711"/>
    <w:rsid w:val="00A522E8"/>
    <w:rsid w:val="00A52A7F"/>
    <w:rsid w:val="00A5321D"/>
    <w:rsid w:val="00A53810"/>
    <w:rsid w:val="00A55149"/>
    <w:rsid w:val="00A552E7"/>
    <w:rsid w:val="00A56030"/>
    <w:rsid w:val="00A569CC"/>
    <w:rsid w:val="00A61F3D"/>
    <w:rsid w:val="00A6479A"/>
    <w:rsid w:val="00A67170"/>
    <w:rsid w:val="00A67AD1"/>
    <w:rsid w:val="00A7266B"/>
    <w:rsid w:val="00A748A6"/>
    <w:rsid w:val="00A75EB2"/>
    <w:rsid w:val="00A80DE8"/>
    <w:rsid w:val="00A83621"/>
    <w:rsid w:val="00A83D4A"/>
    <w:rsid w:val="00A850E5"/>
    <w:rsid w:val="00A85D9C"/>
    <w:rsid w:val="00A85ED5"/>
    <w:rsid w:val="00A87460"/>
    <w:rsid w:val="00A923E1"/>
    <w:rsid w:val="00A9321F"/>
    <w:rsid w:val="00A94A5D"/>
    <w:rsid w:val="00AA271D"/>
    <w:rsid w:val="00AA3225"/>
    <w:rsid w:val="00AA360D"/>
    <w:rsid w:val="00AA70DC"/>
    <w:rsid w:val="00AA7C5F"/>
    <w:rsid w:val="00AB001D"/>
    <w:rsid w:val="00AB5799"/>
    <w:rsid w:val="00AD0956"/>
    <w:rsid w:val="00AD2B3D"/>
    <w:rsid w:val="00AD317E"/>
    <w:rsid w:val="00AD452C"/>
    <w:rsid w:val="00AD5F7D"/>
    <w:rsid w:val="00AE0426"/>
    <w:rsid w:val="00AE21B1"/>
    <w:rsid w:val="00AE3A50"/>
    <w:rsid w:val="00AE6630"/>
    <w:rsid w:val="00AE6BB1"/>
    <w:rsid w:val="00AE7925"/>
    <w:rsid w:val="00AE7DB9"/>
    <w:rsid w:val="00AF1AED"/>
    <w:rsid w:val="00AF1DCA"/>
    <w:rsid w:val="00AF1FF7"/>
    <w:rsid w:val="00AF3148"/>
    <w:rsid w:val="00AF6D38"/>
    <w:rsid w:val="00AF79C8"/>
    <w:rsid w:val="00AF7C74"/>
    <w:rsid w:val="00B03745"/>
    <w:rsid w:val="00B037DB"/>
    <w:rsid w:val="00B040F9"/>
    <w:rsid w:val="00B06EC5"/>
    <w:rsid w:val="00B10922"/>
    <w:rsid w:val="00B134EC"/>
    <w:rsid w:val="00B1470E"/>
    <w:rsid w:val="00B14E18"/>
    <w:rsid w:val="00B17F2E"/>
    <w:rsid w:val="00B229A0"/>
    <w:rsid w:val="00B27A91"/>
    <w:rsid w:val="00B30235"/>
    <w:rsid w:val="00B3185E"/>
    <w:rsid w:val="00B3209E"/>
    <w:rsid w:val="00B32E5A"/>
    <w:rsid w:val="00B33AB1"/>
    <w:rsid w:val="00B34427"/>
    <w:rsid w:val="00B36572"/>
    <w:rsid w:val="00B40329"/>
    <w:rsid w:val="00B42FE1"/>
    <w:rsid w:val="00B43045"/>
    <w:rsid w:val="00B447DC"/>
    <w:rsid w:val="00B515A2"/>
    <w:rsid w:val="00B524D9"/>
    <w:rsid w:val="00B549B1"/>
    <w:rsid w:val="00B5505E"/>
    <w:rsid w:val="00B552C0"/>
    <w:rsid w:val="00B56880"/>
    <w:rsid w:val="00B614BD"/>
    <w:rsid w:val="00B6243C"/>
    <w:rsid w:val="00B6245E"/>
    <w:rsid w:val="00B653FD"/>
    <w:rsid w:val="00B71626"/>
    <w:rsid w:val="00B718B6"/>
    <w:rsid w:val="00B7543B"/>
    <w:rsid w:val="00B75586"/>
    <w:rsid w:val="00B7785A"/>
    <w:rsid w:val="00B83BDB"/>
    <w:rsid w:val="00B84075"/>
    <w:rsid w:val="00B84D64"/>
    <w:rsid w:val="00B84DD5"/>
    <w:rsid w:val="00B85582"/>
    <w:rsid w:val="00B85A94"/>
    <w:rsid w:val="00B86A36"/>
    <w:rsid w:val="00B87BBE"/>
    <w:rsid w:val="00B95721"/>
    <w:rsid w:val="00B95E93"/>
    <w:rsid w:val="00BA0442"/>
    <w:rsid w:val="00BA128C"/>
    <w:rsid w:val="00BA12E4"/>
    <w:rsid w:val="00BA139A"/>
    <w:rsid w:val="00BA2563"/>
    <w:rsid w:val="00BA2C24"/>
    <w:rsid w:val="00BA4C4E"/>
    <w:rsid w:val="00BA4D22"/>
    <w:rsid w:val="00BA4F53"/>
    <w:rsid w:val="00BA54CA"/>
    <w:rsid w:val="00BA7EF2"/>
    <w:rsid w:val="00BB0183"/>
    <w:rsid w:val="00BB45F5"/>
    <w:rsid w:val="00BB5CEC"/>
    <w:rsid w:val="00BB60D6"/>
    <w:rsid w:val="00BB6403"/>
    <w:rsid w:val="00BB7D3D"/>
    <w:rsid w:val="00BC076C"/>
    <w:rsid w:val="00BC132D"/>
    <w:rsid w:val="00BC2536"/>
    <w:rsid w:val="00BC62D7"/>
    <w:rsid w:val="00BC6527"/>
    <w:rsid w:val="00BC657F"/>
    <w:rsid w:val="00BC659A"/>
    <w:rsid w:val="00BD298E"/>
    <w:rsid w:val="00BD3B14"/>
    <w:rsid w:val="00BE0130"/>
    <w:rsid w:val="00BE18FF"/>
    <w:rsid w:val="00BE1944"/>
    <w:rsid w:val="00BE1CDE"/>
    <w:rsid w:val="00BE28C2"/>
    <w:rsid w:val="00BE41B8"/>
    <w:rsid w:val="00BE671D"/>
    <w:rsid w:val="00BE707D"/>
    <w:rsid w:val="00BE7B7B"/>
    <w:rsid w:val="00BF1237"/>
    <w:rsid w:val="00BF1B72"/>
    <w:rsid w:val="00BF4286"/>
    <w:rsid w:val="00BF45C4"/>
    <w:rsid w:val="00BF5331"/>
    <w:rsid w:val="00BF64E6"/>
    <w:rsid w:val="00BF6D3A"/>
    <w:rsid w:val="00BF76D3"/>
    <w:rsid w:val="00BF7CA5"/>
    <w:rsid w:val="00C11B50"/>
    <w:rsid w:val="00C138F5"/>
    <w:rsid w:val="00C144A1"/>
    <w:rsid w:val="00C15950"/>
    <w:rsid w:val="00C216C3"/>
    <w:rsid w:val="00C2191B"/>
    <w:rsid w:val="00C26AF3"/>
    <w:rsid w:val="00C2737A"/>
    <w:rsid w:val="00C30AF9"/>
    <w:rsid w:val="00C312B5"/>
    <w:rsid w:val="00C314AE"/>
    <w:rsid w:val="00C314BA"/>
    <w:rsid w:val="00C31542"/>
    <w:rsid w:val="00C32171"/>
    <w:rsid w:val="00C3224D"/>
    <w:rsid w:val="00C361EC"/>
    <w:rsid w:val="00C37C38"/>
    <w:rsid w:val="00C42B9E"/>
    <w:rsid w:val="00C43AFD"/>
    <w:rsid w:val="00C44D45"/>
    <w:rsid w:val="00C50E5D"/>
    <w:rsid w:val="00C51B15"/>
    <w:rsid w:val="00C53211"/>
    <w:rsid w:val="00C5595A"/>
    <w:rsid w:val="00C55E18"/>
    <w:rsid w:val="00C568E2"/>
    <w:rsid w:val="00C56E8E"/>
    <w:rsid w:val="00C61BB3"/>
    <w:rsid w:val="00C622F4"/>
    <w:rsid w:val="00C62318"/>
    <w:rsid w:val="00C6338C"/>
    <w:rsid w:val="00C65EC0"/>
    <w:rsid w:val="00C6609D"/>
    <w:rsid w:val="00C6613E"/>
    <w:rsid w:val="00C7498A"/>
    <w:rsid w:val="00C75D1C"/>
    <w:rsid w:val="00C7631F"/>
    <w:rsid w:val="00C76F54"/>
    <w:rsid w:val="00C80B50"/>
    <w:rsid w:val="00C810B1"/>
    <w:rsid w:val="00C8116C"/>
    <w:rsid w:val="00C82D78"/>
    <w:rsid w:val="00C8640E"/>
    <w:rsid w:val="00C879DF"/>
    <w:rsid w:val="00C901B7"/>
    <w:rsid w:val="00C91478"/>
    <w:rsid w:val="00C9192C"/>
    <w:rsid w:val="00C93327"/>
    <w:rsid w:val="00C93BB1"/>
    <w:rsid w:val="00C94333"/>
    <w:rsid w:val="00C94B83"/>
    <w:rsid w:val="00C96579"/>
    <w:rsid w:val="00C969E5"/>
    <w:rsid w:val="00CA0287"/>
    <w:rsid w:val="00CA0D81"/>
    <w:rsid w:val="00CA4317"/>
    <w:rsid w:val="00CB0240"/>
    <w:rsid w:val="00CB03D4"/>
    <w:rsid w:val="00CB0448"/>
    <w:rsid w:val="00CB0AAC"/>
    <w:rsid w:val="00CB2C7F"/>
    <w:rsid w:val="00CB416F"/>
    <w:rsid w:val="00CB568B"/>
    <w:rsid w:val="00CB6E0F"/>
    <w:rsid w:val="00CB791F"/>
    <w:rsid w:val="00CC1736"/>
    <w:rsid w:val="00CC1C73"/>
    <w:rsid w:val="00CC2913"/>
    <w:rsid w:val="00CC52E7"/>
    <w:rsid w:val="00CC5B46"/>
    <w:rsid w:val="00CC72DD"/>
    <w:rsid w:val="00CD0F74"/>
    <w:rsid w:val="00CD1C97"/>
    <w:rsid w:val="00CD48C8"/>
    <w:rsid w:val="00CD5E52"/>
    <w:rsid w:val="00CE492B"/>
    <w:rsid w:val="00CE4BF6"/>
    <w:rsid w:val="00CE5E64"/>
    <w:rsid w:val="00CE64E9"/>
    <w:rsid w:val="00CE7AE3"/>
    <w:rsid w:val="00CF4726"/>
    <w:rsid w:val="00CF47DC"/>
    <w:rsid w:val="00CF62C6"/>
    <w:rsid w:val="00CF7445"/>
    <w:rsid w:val="00D01100"/>
    <w:rsid w:val="00D01184"/>
    <w:rsid w:val="00D02017"/>
    <w:rsid w:val="00D0667E"/>
    <w:rsid w:val="00D1123D"/>
    <w:rsid w:val="00D142C9"/>
    <w:rsid w:val="00D15F5C"/>
    <w:rsid w:val="00D16252"/>
    <w:rsid w:val="00D20882"/>
    <w:rsid w:val="00D22B79"/>
    <w:rsid w:val="00D244A5"/>
    <w:rsid w:val="00D25641"/>
    <w:rsid w:val="00D26440"/>
    <w:rsid w:val="00D2708A"/>
    <w:rsid w:val="00D31C0B"/>
    <w:rsid w:val="00D325B0"/>
    <w:rsid w:val="00D347E3"/>
    <w:rsid w:val="00D37573"/>
    <w:rsid w:val="00D3782B"/>
    <w:rsid w:val="00D40C41"/>
    <w:rsid w:val="00D41C25"/>
    <w:rsid w:val="00D41F72"/>
    <w:rsid w:val="00D425B9"/>
    <w:rsid w:val="00D42991"/>
    <w:rsid w:val="00D42A81"/>
    <w:rsid w:val="00D45A39"/>
    <w:rsid w:val="00D50529"/>
    <w:rsid w:val="00D50753"/>
    <w:rsid w:val="00D512E2"/>
    <w:rsid w:val="00D51993"/>
    <w:rsid w:val="00D5238E"/>
    <w:rsid w:val="00D52D22"/>
    <w:rsid w:val="00D541EC"/>
    <w:rsid w:val="00D67878"/>
    <w:rsid w:val="00D70019"/>
    <w:rsid w:val="00D70517"/>
    <w:rsid w:val="00D727E3"/>
    <w:rsid w:val="00D74233"/>
    <w:rsid w:val="00D76260"/>
    <w:rsid w:val="00D76D3B"/>
    <w:rsid w:val="00D80939"/>
    <w:rsid w:val="00D81473"/>
    <w:rsid w:val="00D81B0A"/>
    <w:rsid w:val="00D82360"/>
    <w:rsid w:val="00D8303B"/>
    <w:rsid w:val="00D83A1C"/>
    <w:rsid w:val="00D865DE"/>
    <w:rsid w:val="00D86AD0"/>
    <w:rsid w:val="00D87D79"/>
    <w:rsid w:val="00D90415"/>
    <w:rsid w:val="00D91EC4"/>
    <w:rsid w:val="00D92DD2"/>
    <w:rsid w:val="00D93223"/>
    <w:rsid w:val="00D96D24"/>
    <w:rsid w:val="00D96D3B"/>
    <w:rsid w:val="00D96D92"/>
    <w:rsid w:val="00D96E21"/>
    <w:rsid w:val="00D970F5"/>
    <w:rsid w:val="00DA1587"/>
    <w:rsid w:val="00DA31B3"/>
    <w:rsid w:val="00DA3C73"/>
    <w:rsid w:val="00DA5320"/>
    <w:rsid w:val="00DA5C54"/>
    <w:rsid w:val="00DA7118"/>
    <w:rsid w:val="00DB5EE7"/>
    <w:rsid w:val="00DC000B"/>
    <w:rsid w:val="00DC2A55"/>
    <w:rsid w:val="00DC45DD"/>
    <w:rsid w:val="00DC4963"/>
    <w:rsid w:val="00DC6644"/>
    <w:rsid w:val="00DC67FF"/>
    <w:rsid w:val="00DD4CB3"/>
    <w:rsid w:val="00DE0EFC"/>
    <w:rsid w:val="00DE1718"/>
    <w:rsid w:val="00DE4206"/>
    <w:rsid w:val="00DE57D8"/>
    <w:rsid w:val="00DF0FE1"/>
    <w:rsid w:val="00DF169B"/>
    <w:rsid w:val="00DF1AEA"/>
    <w:rsid w:val="00DF1F38"/>
    <w:rsid w:val="00DF3632"/>
    <w:rsid w:val="00DF3C18"/>
    <w:rsid w:val="00DF547F"/>
    <w:rsid w:val="00DF585E"/>
    <w:rsid w:val="00E007B4"/>
    <w:rsid w:val="00E035AB"/>
    <w:rsid w:val="00E03C1A"/>
    <w:rsid w:val="00E0540C"/>
    <w:rsid w:val="00E140BE"/>
    <w:rsid w:val="00E14643"/>
    <w:rsid w:val="00E15B8F"/>
    <w:rsid w:val="00E16C46"/>
    <w:rsid w:val="00E17B13"/>
    <w:rsid w:val="00E208B0"/>
    <w:rsid w:val="00E22BA6"/>
    <w:rsid w:val="00E24696"/>
    <w:rsid w:val="00E26577"/>
    <w:rsid w:val="00E2696B"/>
    <w:rsid w:val="00E273B4"/>
    <w:rsid w:val="00E33A1E"/>
    <w:rsid w:val="00E34281"/>
    <w:rsid w:val="00E34D42"/>
    <w:rsid w:val="00E3544C"/>
    <w:rsid w:val="00E35B1D"/>
    <w:rsid w:val="00E37754"/>
    <w:rsid w:val="00E40743"/>
    <w:rsid w:val="00E40D3A"/>
    <w:rsid w:val="00E41992"/>
    <w:rsid w:val="00E422B6"/>
    <w:rsid w:val="00E43C9B"/>
    <w:rsid w:val="00E45059"/>
    <w:rsid w:val="00E45C62"/>
    <w:rsid w:val="00E462EA"/>
    <w:rsid w:val="00E47115"/>
    <w:rsid w:val="00E50CE8"/>
    <w:rsid w:val="00E50D76"/>
    <w:rsid w:val="00E53AAB"/>
    <w:rsid w:val="00E53F9C"/>
    <w:rsid w:val="00E541FC"/>
    <w:rsid w:val="00E567F0"/>
    <w:rsid w:val="00E57715"/>
    <w:rsid w:val="00E61DA6"/>
    <w:rsid w:val="00E62955"/>
    <w:rsid w:val="00E65EA5"/>
    <w:rsid w:val="00E66395"/>
    <w:rsid w:val="00E7108B"/>
    <w:rsid w:val="00E746DF"/>
    <w:rsid w:val="00E74BEC"/>
    <w:rsid w:val="00E762AA"/>
    <w:rsid w:val="00E763EF"/>
    <w:rsid w:val="00E805CC"/>
    <w:rsid w:val="00E80FFD"/>
    <w:rsid w:val="00E84E17"/>
    <w:rsid w:val="00E92A4B"/>
    <w:rsid w:val="00E9351D"/>
    <w:rsid w:val="00E94F78"/>
    <w:rsid w:val="00E96B05"/>
    <w:rsid w:val="00EA11BC"/>
    <w:rsid w:val="00EA7AAA"/>
    <w:rsid w:val="00EB1C6C"/>
    <w:rsid w:val="00EB2681"/>
    <w:rsid w:val="00EB34C4"/>
    <w:rsid w:val="00EB527F"/>
    <w:rsid w:val="00EB6DF8"/>
    <w:rsid w:val="00EB78A5"/>
    <w:rsid w:val="00EC1525"/>
    <w:rsid w:val="00EC6475"/>
    <w:rsid w:val="00EC6AC6"/>
    <w:rsid w:val="00EC711C"/>
    <w:rsid w:val="00EC7433"/>
    <w:rsid w:val="00ED0601"/>
    <w:rsid w:val="00ED0BC6"/>
    <w:rsid w:val="00ED1793"/>
    <w:rsid w:val="00ED19DB"/>
    <w:rsid w:val="00ED2A4D"/>
    <w:rsid w:val="00ED2E9F"/>
    <w:rsid w:val="00ED3749"/>
    <w:rsid w:val="00ED77F7"/>
    <w:rsid w:val="00EE1042"/>
    <w:rsid w:val="00EE1AEB"/>
    <w:rsid w:val="00EE21A6"/>
    <w:rsid w:val="00EE374E"/>
    <w:rsid w:val="00EE4915"/>
    <w:rsid w:val="00EE4EF4"/>
    <w:rsid w:val="00EE5B65"/>
    <w:rsid w:val="00EF02BA"/>
    <w:rsid w:val="00EF18BB"/>
    <w:rsid w:val="00EF1DEC"/>
    <w:rsid w:val="00EF597F"/>
    <w:rsid w:val="00EF5E8D"/>
    <w:rsid w:val="00EF601B"/>
    <w:rsid w:val="00EF6B78"/>
    <w:rsid w:val="00F0125A"/>
    <w:rsid w:val="00F069A0"/>
    <w:rsid w:val="00F07F05"/>
    <w:rsid w:val="00F106EF"/>
    <w:rsid w:val="00F11B3C"/>
    <w:rsid w:val="00F131C1"/>
    <w:rsid w:val="00F1360F"/>
    <w:rsid w:val="00F136EF"/>
    <w:rsid w:val="00F14304"/>
    <w:rsid w:val="00F22950"/>
    <w:rsid w:val="00F24E6A"/>
    <w:rsid w:val="00F25B5A"/>
    <w:rsid w:val="00F26A6E"/>
    <w:rsid w:val="00F27A06"/>
    <w:rsid w:val="00F27F5C"/>
    <w:rsid w:val="00F30DFE"/>
    <w:rsid w:val="00F3126E"/>
    <w:rsid w:val="00F3127C"/>
    <w:rsid w:val="00F31477"/>
    <w:rsid w:val="00F32C0B"/>
    <w:rsid w:val="00F330AF"/>
    <w:rsid w:val="00F35F8A"/>
    <w:rsid w:val="00F367DD"/>
    <w:rsid w:val="00F36F6F"/>
    <w:rsid w:val="00F40D93"/>
    <w:rsid w:val="00F41955"/>
    <w:rsid w:val="00F440CF"/>
    <w:rsid w:val="00F4709D"/>
    <w:rsid w:val="00F50F5E"/>
    <w:rsid w:val="00F52D68"/>
    <w:rsid w:val="00F5368E"/>
    <w:rsid w:val="00F54C12"/>
    <w:rsid w:val="00F56D1A"/>
    <w:rsid w:val="00F60617"/>
    <w:rsid w:val="00F62657"/>
    <w:rsid w:val="00F62EC1"/>
    <w:rsid w:val="00F63212"/>
    <w:rsid w:val="00F63E3F"/>
    <w:rsid w:val="00F66DD2"/>
    <w:rsid w:val="00F71F21"/>
    <w:rsid w:val="00F726DA"/>
    <w:rsid w:val="00F73EAB"/>
    <w:rsid w:val="00F73FCC"/>
    <w:rsid w:val="00F741FF"/>
    <w:rsid w:val="00F742E1"/>
    <w:rsid w:val="00F76A88"/>
    <w:rsid w:val="00F77D77"/>
    <w:rsid w:val="00F830AB"/>
    <w:rsid w:val="00F839F5"/>
    <w:rsid w:val="00F86256"/>
    <w:rsid w:val="00F869F5"/>
    <w:rsid w:val="00F87CC1"/>
    <w:rsid w:val="00F91ACA"/>
    <w:rsid w:val="00F93DA0"/>
    <w:rsid w:val="00F97932"/>
    <w:rsid w:val="00F97940"/>
    <w:rsid w:val="00FA124C"/>
    <w:rsid w:val="00FA15FB"/>
    <w:rsid w:val="00FA35DF"/>
    <w:rsid w:val="00FA3A2E"/>
    <w:rsid w:val="00FA4805"/>
    <w:rsid w:val="00FA4A26"/>
    <w:rsid w:val="00FA6055"/>
    <w:rsid w:val="00FA79BC"/>
    <w:rsid w:val="00FA7E04"/>
    <w:rsid w:val="00FB1D1F"/>
    <w:rsid w:val="00FB1F7A"/>
    <w:rsid w:val="00FB225B"/>
    <w:rsid w:val="00FB299B"/>
    <w:rsid w:val="00FB2A04"/>
    <w:rsid w:val="00FC0500"/>
    <w:rsid w:val="00FC73F9"/>
    <w:rsid w:val="00FC7BDA"/>
    <w:rsid w:val="00FD29A0"/>
    <w:rsid w:val="00FD3114"/>
    <w:rsid w:val="00FD3B8F"/>
    <w:rsid w:val="00FD4263"/>
    <w:rsid w:val="00FD7B51"/>
    <w:rsid w:val="00FD7F17"/>
    <w:rsid w:val="00FE0E28"/>
    <w:rsid w:val="00FE28B5"/>
    <w:rsid w:val="00FE7220"/>
    <w:rsid w:val="00FE7B4A"/>
    <w:rsid w:val="00FF0D00"/>
    <w:rsid w:val="00FF1FCB"/>
    <w:rsid w:val="00FF212A"/>
    <w:rsid w:val="00FF236B"/>
    <w:rsid w:val="00FF34B5"/>
    <w:rsid w:val="00FF4306"/>
    <w:rsid w:val="00FF55A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  <o:colormru v:ext="edit" colors="#f99,#fcf"/>
    </o:shapedefaults>
    <o:shapelayout v:ext="edit">
      <o:idmap v:ext="edit" data="1"/>
    </o:shapelayout>
  </w:shapeDefaults>
  <w:decimalSymbol w:val="."/>
  <w:listSeparator w:val=","/>
  <w14:docId w14:val="36DAD937"/>
  <w15:docId w15:val="{61F98E5F-E244-47ED-8BC0-62C22B61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566"/>
    <w:pPr>
      <w:widowControl w:val="0"/>
      <w:jc w:val="both"/>
    </w:pPr>
    <w:rPr>
      <w:rFonts w:asciiTheme="minorEastAsia" w:hAnsiTheme="minorEastAsia" w:cstheme="minorEastAsia"/>
    </w:rPr>
  </w:style>
  <w:style w:type="paragraph" w:styleId="1">
    <w:name w:val="heading 1"/>
    <w:basedOn w:val="a"/>
    <w:next w:val="a"/>
    <w:link w:val="11"/>
    <w:uiPriority w:val="9"/>
    <w:qFormat/>
    <w:rsid w:val="001C5F70"/>
    <w:pPr>
      <w:keepNext/>
      <w:pBdr>
        <w:bottom w:val="single" w:sz="4" w:space="1" w:color="auto"/>
      </w:pBdr>
      <w:spacing w:afterLines="25"/>
      <w:outlineLvl w:val="0"/>
    </w:pPr>
    <w:rPr>
      <w:rFonts w:asciiTheme="majorEastAsia" w:eastAsiaTheme="majorEastAsia" w:hAnsiTheme="majorEastAsia" w:cs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C5F70"/>
    <w:pPr>
      <w:keepNext/>
      <w:outlineLvl w:val="1"/>
    </w:pPr>
    <w:rPr>
      <w:rFonts w:asciiTheme="majorEastAsia" w:eastAsiaTheme="majorEastAsia" w:hAnsiTheme="majorEastAsia" w:cstheme="majorEastAsia"/>
    </w:rPr>
  </w:style>
  <w:style w:type="paragraph" w:styleId="3">
    <w:name w:val="heading 3"/>
    <w:basedOn w:val="a"/>
    <w:next w:val="a"/>
    <w:link w:val="30"/>
    <w:uiPriority w:val="9"/>
    <w:qFormat/>
    <w:rsid w:val="001C5F70"/>
    <w:pPr>
      <w:keepNext/>
      <w:outlineLvl w:val="2"/>
    </w:pPr>
    <w:rPr>
      <w:rFonts w:asciiTheme="majorEastAsia" w:eastAsiaTheme="majorEastAsia" w:hAnsiTheme="majorEastAsia" w:cstheme="majorEastAsia"/>
    </w:rPr>
  </w:style>
  <w:style w:type="paragraph" w:styleId="4">
    <w:name w:val="heading 4"/>
    <w:basedOn w:val="a"/>
    <w:next w:val="a"/>
    <w:link w:val="40"/>
    <w:uiPriority w:val="9"/>
    <w:qFormat/>
    <w:rsid w:val="00C622F4"/>
    <w:pPr>
      <w:keepNext/>
      <w:outlineLvl w:val="3"/>
    </w:pPr>
    <w:rPr>
      <w:rFonts w:asciiTheme="majorEastAsia" w:eastAsiaTheme="majorEastAsia" w:hAnsiTheme="majorEastAsia" w:cstheme="majorEastAsia"/>
      <w:bCs/>
    </w:rPr>
  </w:style>
  <w:style w:type="paragraph" w:styleId="5">
    <w:name w:val="heading 5"/>
    <w:basedOn w:val="a"/>
    <w:next w:val="a"/>
    <w:link w:val="50"/>
    <w:uiPriority w:val="9"/>
    <w:qFormat/>
    <w:rsid w:val="001C5F70"/>
    <w:pPr>
      <w:keepNext/>
      <w:ind w:leftChars="100" w:left="100"/>
      <w:outlineLvl w:val="4"/>
    </w:pPr>
    <w:rPr>
      <w:rFonts w:asciiTheme="majorEastAsia" w:eastAsiaTheme="majorEastAsia" w:hAnsiTheme="majorEastAsia" w:cstheme="majorEastAsia"/>
    </w:rPr>
  </w:style>
  <w:style w:type="paragraph" w:styleId="6">
    <w:name w:val="heading 6"/>
    <w:basedOn w:val="a"/>
    <w:next w:val="a"/>
    <w:link w:val="60"/>
    <w:uiPriority w:val="9"/>
    <w:qFormat/>
    <w:rsid w:val="001C5F70"/>
    <w:pPr>
      <w:keepNext/>
      <w:ind w:leftChars="150" w:left="150"/>
      <w:outlineLvl w:val="5"/>
    </w:pPr>
    <w:rPr>
      <w:rFonts w:asciiTheme="majorEastAsia" w:eastAsiaTheme="majorEastAsia" w:hAnsiTheme="majorEastAsia" w:cstheme="majorEastAsia"/>
      <w:bCs/>
    </w:rPr>
  </w:style>
  <w:style w:type="paragraph" w:styleId="7">
    <w:name w:val="heading 7"/>
    <w:basedOn w:val="a"/>
    <w:next w:val="a"/>
    <w:link w:val="70"/>
    <w:uiPriority w:val="9"/>
    <w:qFormat/>
    <w:rsid w:val="00C622F4"/>
    <w:pPr>
      <w:keepNext/>
      <w:ind w:leftChars="200" w:left="200"/>
      <w:outlineLvl w:val="6"/>
    </w:pPr>
    <w:rPr>
      <w:rFonts w:asciiTheme="majorEastAsia" w:eastAsiaTheme="majorEastAsia" w:hAnsiTheme="majorEastAsia" w:cstheme="majorEastAsi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856"/>
    <w:pPr>
      <w:keepNext/>
      <w:ind w:leftChars="250" w:left="250"/>
      <w:outlineLvl w:val="7"/>
    </w:pPr>
    <w:rPr>
      <w:rFonts w:asciiTheme="majorEastAsia" w:eastAsiaTheme="majorEastAsia" w:hAnsiTheme="majorEastAsia" w:cs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pt">
    <w:name w:val="01pt"/>
    <w:basedOn w:val="a"/>
    <w:link w:val="01pt0"/>
    <w:uiPriority w:val="1"/>
    <w:qFormat/>
    <w:rsid w:val="00541231"/>
    <w:pPr>
      <w:spacing w:line="20" w:lineRule="exact"/>
    </w:pPr>
  </w:style>
  <w:style w:type="paragraph" w:customStyle="1" w:styleId="03pt">
    <w:name w:val="03pt"/>
    <w:basedOn w:val="01pt"/>
    <w:link w:val="03pt0"/>
    <w:uiPriority w:val="1"/>
    <w:qFormat/>
    <w:rsid w:val="00541231"/>
    <w:pPr>
      <w:spacing w:line="60" w:lineRule="exact"/>
    </w:pPr>
  </w:style>
  <w:style w:type="character" w:customStyle="1" w:styleId="01pt0">
    <w:name w:val="01pt (文字)"/>
    <w:basedOn w:val="a0"/>
    <w:link w:val="01pt"/>
    <w:uiPriority w:val="1"/>
    <w:rsid w:val="00C622F4"/>
    <w:rPr>
      <w:rFonts w:asciiTheme="minorEastAsia" w:hAnsiTheme="minorEastAsia" w:cstheme="minorEastAsia"/>
    </w:rPr>
  </w:style>
  <w:style w:type="paragraph" w:customStyle="1" w:styleId="05pt">
    <w:name w:val="05pt"/>
    <w:basedOn w:val="03pt"/>
    <w:link w:val="05pt0"/>
    <w:uiPriority w:val="1"/>
    <w:qFormat/>
    <w:rsid w:val="00541231"/>
    <w:pPr>
      <w:spacing w:line="100" w:lineRule="exact"/>
    </w:pPr>
  </w:style>
  <w:style w:type="character" w:customStyle="1" w:styleId="03pt0">
    <w:name w:val="03pt (文字)"/>
    <w:basedOn w:val="01pt0"/>
    <w:link w:val="03pt"/>
    <w:uiPriority w:val="1"/>
    <w:rsid w:val="00C622F4"/>
    <w:rPr>
      <w:rFonts w:asciiTheme="minorEastAsia" w:hAnsiTheme="minorEastAsia" w:cstheme="minorEastAsia"/>
    </w:rPr>
  </w:style>
  <w:style w:type="paragraph" w:customStyle="1" w:styleId="08pt">
    <w:name w:val="08pt"/>
    <w:basedOn w:val="05pt"/>
    <w:link w:val="08pt0"/>
    <w:uiPriority w:val="1"/>
    <w:qFormat/>
    <w:rsid w:val="00541231"/>
    <w:pPr>
      <w:spacing w:line="160" w:lineRule="exact"/>
    </w:pPr>
  </w:style>
  <w:style w:type="character" w:customStyle="1" w:styleId="05pt0">
    <w:name w:val="05pt (文字)"/>
    <w:basedOn w:val="03pt0"/>
    <w:link w:val="05pt"/>
    <w:uiPriority w:val="1"/>
    <w:rsid w:val="00C622F4"/>
    <w:rPr>
      <w:rFonts w:asciiTheme="minorEastAsia" w:hAnsiTheme="minorEastAsia" w:cstheme="minorEastAsia"/>
    </w:rPr>
  </w:style>
  <w:style w:type="paragraph" w:customStyle="1" w:styleId="10pt">
    <w:name w:val="10pt"/>
    <w:basedOn w:val="08pt"/>
    <w:link w:val="10pt0"/>
    <w:uiPriority w:val="1"/>
    <w:qFormat/>
    <w:rsid w:val="00541231"/>
    <w:pPr>
      <w:spacing w:line="200" w:lineRule="exact"/>
    </w:pPr>
  </w:style>
  <w:style w:type="character" w:customStyle="1" w:styleId="08pt0">
    <w:name w:val="08pt (文字)"/>
    <w:basedOn w:val="05pt0"/>
    <w:link w:val="08pt"/>
    <w:uiPriority w:val="1"/>
    <w:rsid w:val="00C622F4"/>
    <w:rPr>
      <w:rFonts w:asciiTheme="minorEastAsia" w:hAnsiTheme="minorEastAsia" w:cstheme="minorEastAsia"/>
    </w:rPr>
  </w:style>
  <w:style w:type="paragraph" w:customStyle="1" w:styleId="12pt">
    <w:name w:val="12pt"/>
    <w:basedOn w:val="10pt"/>
    <w:link w:val="12pt0"/>
    <w:uiPriority w:val="1"/>
    <w:qFormat/>
    <w:rsid w:val="00541231"/>
    <w:pPr>
      <w:spacing w:line="240" w:lineRule="exact"/>
    </w:pPr>
  </w:style>
  <w:style w:type="character" w:customStyle="1" w:styleId="10pt0">
    <w:name w:val="10pt (文字)"/>
    <w:basedOn w:val="08pt0"/>
    <w:link w:val="10pt"/>
    <w:uiPriority w:val="1"/>
    <w:rsid w:val="00C622F4"/>
    <w:rPr>
      <w:rFonts w:asciiTheme="minorEastAsia" w:hAnsiTheme="minorEastAsia" w:cstheme="minorEastAsia"/>
    </w:rPr>
  </w:style>
  <w:style w:type="paragraph" w:customStyle="1" w:styleId="14pt">
    <w:name w:val="14pt"/>
    <w:basedOn w:val="12pt"/>
    <w:link w:val="14pt0"/>
    <w:uiPriority w:val="1"/>
    <w:qFormat/>
    <w:rsid w:val="00541231"/>
    <w:pPr>
      <w:spacing w:line="280" w:lineRule="exact"/>
    </w:pPr>
  </w:style>
  <w:style w:type="character" w:customStyle="1" w:styleId="12pt0">
    <w:name w:val="12pt (文字)"/>
    <w:basedOn w:val="10pt0"/>
    <w:link w:val="12pt"/>
    <w:uiPriority w:val="1"/>
    <w:rsid w:val="00C622F4"/>
    <w:rPr>
      <w:rFonts w:asciiTheme="minorEastAsia" w:hAnsiTheme="minorEastAsia" w:cstheme="minorEastAsia"/>
    </w:rPr>
  </w:style>
  <w:style w:type="character" w:customStyle="1" w:styleId="14pt0">
    <w:name w:val="14pt (文字)"/>
    <w:basedOn w:val="12pt0"/>
    <w:link w:val="14pt"/>
    <w:uiPriority w:val="1"/>
    <w:rsid w:val="00C622F4"/>
    <w:rPr>
      <w:rFonts w:asciiTheme="minorEastAsia" w:hAnsiTheme="minorEastAsia" w:cstheme="minorEastAsia"/>
    </w:rPr>
  </w:style>
  <w:style w:type="character" w:customStyle="1" w:styleId="11">
    <w:name w:val="見出し 1 (文字)"/>
    <w:basedOn w:val="a0"/>
    <w:link w:val="1"/>
    <w:uiPriority w:val="9"/>
    <w:rsid w:val="001C5F70"/>
    <w:rPr>
      <w:rFonts w:asciiTheme="majorEastAsia" w:eastAsiaTheme="majorEastAsia" w:hAnsiTheme="majorEastAsia" w:cstheme="majorEastAsia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1C5F70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rsid w:val="001C5F70"/>
    <w:rPr>
      <w:rFonts w:ascii="MS UI Gothic" w:eastAsia="MS UI Gothic" w:hAnsiTheme="minorEastAsia" w:cstheme="minorEastAsia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622F4"/>
    <w:rPr>
      <w:rFonts w:asciiTheme="majorEastAsia" w:eastAsiaTheme="majorEastAsia" w:hAnsiTheme="majorEastAsia" w:cstheme="majorEastAsia"/>
    </w:rPr>
  </w:style>
  <w:style w:type="character" w:customStyle="1" w:styleId="30">
    <w:name w:val="見出し 3 (文字)"/>
    <w:basedOn w:val="a0"/>
    <w:link w:val="3"/>
    <w:uiPriority w:val="9"/>
    <w:rsid w:val="00C622F4"/>
    <w:rPr>
      <w:rFonts w:asciiTheme="majorEastAsia" w:eastAsiaTheme="majorEastAsia" w:hAnsiTheme="majorEastAsia" w:cstheme="majorEastAsia"/>
    </w:rPr>
  </w:style>
  <w:style w:type="character" w:customStyle="1" w:styleId="40">
    <w:name w:val="見出し 4 (文字)"/>
    <w:basedOn w:val="a0"/>
    <w:link w:val="4"/>
    <w:uiPriority w:val="9"/>
    <w:rsid w:val="00C622F4"/>
    <w:rPr>
      <w:rFonts w:asciiTheme="majorEastAsia" w:eastAsiaTheme="majorEastAsia" w:hAnsiTheme="majorEastAsia" w:cstheme="majorEastAsia"/>
      <w:bCs/>
    </w:rPr>
  </w:style>
  <w:style w:type="character" w:customStyle="1" w:styleId="50">
    <w:name w:val="見出し 5 (文字)"/>
    <w:basedOn w:val="a0"/>
    <w:link w:val="5"/>
    <w:uiPriority w:val="9"/>
    <w:rsid w:val="00C622F4"/>
    <w:rPr>
      <w:rFonts w:asciiTheme="majorEastAsia" w:eastAsiaTheme="majorEastAsia" w:hAnsiTheme="majorEastAsia" w:cstheme="majorEastAsia"/>
    </w:rPr>
  </w:style>
  <w:style w:type="character" w:customStyle="1" w:styleId="60">
    <w:name w:val="見出し 6 (文字)"/>
    <w:basedOn w:val="a0"/>
    <w:link w:val="6"/>
    <w:uiPriority w:val="9"/>
    <w:rsid w:val="00C622F4"/>
    <w:rPr>
      <w:rFonts w:asciiTheme="majorEastAsia" w:eastAsiaTheme="majorEastAsia" w:hAnsiTheme="majorEastAsia" w:cstheme="majorEastAsia"/>
      <w:bCs/>
    </w:rPr>
  </w:style>
  <w:style w:type="paragraph" w:styleId="a5">
    <w:name w:val="Balloon Text"/>
    <w:basedOn w:val="a"/>
    <w:link w:val="a6"/>
    <w:uiPriority w:val="99"/>
    <w:semiHidden/>
    <w:unhideWhenUsed/>
    <w:rsid w:val="001C5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5F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aption"/>
    <w:basedOn w:val="a"/>
    <w:next w:val="a"/>
    <w:uiPriority w:val="6"/>
    <w:qFormat/>
    <w:rsid w:val="001C5F70"/>
    <w:pPr>
      <w:jc w:val="center"/>
    </w:pPr>
    <w:rPr>
      <w:rFonts w:ascii="ＦＡ 丸ゴシックＭ" w:eastAsia="ＦＡ 丸ゴシックＭ" w:hAnsi="ＦＡ 丸ゴシックＭ" w:cs="ＦＡ 丸ゴシックＭ"/>
      <w:bCs/>
      <w:sz w:val="18"/>
      <w:szCs w:val="18"/>
    </w:rPr>
  </w:style>
  <w:style w:type="paragraph" w:customStyle="1" w:styleId="a8">
    <w:name w:val="参考文献"/>
    <w:basedOn w:val="a"/>
    <w:link w:val="a9"/>
    <w:uiPriority w:val="2"/>
    <w:qFormat/>
    <w:rsid w:val="00FA3A2E"/>
    <w:pPr>
      <w:pBdr>
        <w:bottom w:val="single" w:sz="4" w:space="1" w:color="auto"/>
      </w:pBdr>
      <w:spacing w:line="240" w:lineRule="exact"/>
    </w:pPr>
    <w:rPr>
      <w:rFonts w:ascii="ＦＡ 丸ゴシックＭ" w:eastAsia="ＦＡ 丸ゴシックＭ"/>
      <w:sz w:val="16"/>
      <w:szCs w:val="16"/>
    </w:rPr>
  </w:style>
  <w:style w:type="paragraph" w:customStyle="1" w:styleId="aa">
    <w:name w:val="注記"/>
    <w:basedOn w:val="10pt"/>
    <w:link w:val="ab"/>
    <w:uiPriority w:val="6"/>
    <w:qFormat/>
    <w:rsid w:val="00FA3A2E"/>
    <w:rPr>
      <w:rFonts w:ascii="AR丸ゴシック体M" w:eastAsia="AR丸ゴシック体M"/>
      <w:sz w:val="16"/>
      <w:szCs w:val="16"/>
    </w:rPr>
  </w:style>
  <w:style w:type="character" w:customStyle="1" w:styleId="a9">
    <w:name w:val="参考文献 (文字)"/>
    <w:basedOn w:val="a0"/>
    <w:link w:val="a8"/>
    <w:uiPriority w:val="2"/>
    <w:rsid w:val="00194566"/>
    <w:rPr>
      <w:rFonts w:ascii="ＦＡ 丸ゴシックＭ" w:eastAsia="ＦＡ 丸ゴシックＭ" w:hAnsiTheme="minorEastAsia" w:cstheme="minorEastAsia"/>
      <w:sz w:val="16"/>
      <w:szCs w:val="16"/>
    </w:rPr>
  </w:style>
  <w:style w:type="character" w:customStyle="1" w:styleId="ab">
    <w:name w:val="注記 (文字)"/>
    <w:basedOn w:val="10pt0"/>
    <w:link w:val="aa"/>
    <w:uiPriority w:val="6"/>
    <w:rsid w:val="00194566"/>
    <w:rPr>
      <w:rFonts w:ascii="AR丸ゴシック体M" w:eastAsia="AR丸ゴシック体M" w:hAnsiTheme="minorEastAsia" w:cstheme="minorEastAsi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rsid w:val="00087F5E"/>
    <w:pPr>
      <w:spacing w:beforeLines="25"/>
      <w:ind w:leftChars="200" w:left="200"/>
    </w:pPr>
  </w:style>
  <w:style w:type="paragraph" w:styleId="12">
    <w:name w:val="toc 1"/>
    <w:basedOn w:val="a"/>
    <w:next w:val="a"/>
    <w:autoRedefine/>
    <w:uiPriority w:val="39"/>
    <w:unhideWhenUsed/>
    <w:rsid w:val="00167CB2"/>
    <w:pPr>
      <w:spacing w:beforeLines="50"/>
    </w:pPr>
    <w:rPr>
      <w:rFonts w:asciiTheme="majorEastAsia" w:eastAsiaTheme="majorEastAsia" w:hAnsiTheme="majorEastAsia" w:cstheme="majorEastAsia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87F5E"/>
    <w:pPr>
      <w:spacing w:beforeLines="25"/>
      <w:ind w:leftChars="100" w:left="100"/>
    </w:pPr>
    <w:rPr>
      <w:rFonts w:asciiTheme="majorEastAsia" w:eastAsiaTheme="majorEastAsia" w:hAnsiTheme="majorEastAsia" w:cstheme="majorEastAsia"/>
    </w:rPr>
  </w:style>
  <w:style w:type="character" w:styleId="ac">
    <w:name w:val="Hyperlink"/>
    <w:basedOn w:val="a0"/>
    <w:uiPriority w:val="99"/>
    <w:unhideWhenUsed/>
    <w:rsid w:val="00914C2C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A6A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A6A04"/>
    <w:rPr>
      <w:rFonts w:asciiTheme="minorEastAsia" w:hAnsiTheme="minorEastAsia" w:cstheme="minorEastAsia"/>
      <w:szCs w:val="21"/>
    </w:rPr>
  </w:style>
  <w:style w:type="paragraph" w:styleId="af">
    <w:name w:val="footer"/>
    <w:basedOn w:val="a"/>
    <w:link w:val="af0"/>
    <w:uiPriority w:val="99"/>
    <w:unhideWhenUsed/>
    <w:rsid w:val="001A6A0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A6A04"/>
    <w:rPr>
      <w:rFonts w:asciiTheme="minorEastAsia" w:hAnsiTheme="minorEastAsia" w:cstheme="minorEastAsia"/>
      <w:szCs w:val="21"/>
    </w:rPr>
  </w:style>
  <w:style w:type="table" w:styleId="af1">
    <w:name w:val="Table Grid"/>
    <w:basedOn w:val="a1"/>
    <w:uiPriority w:val="59"/>
    <w:rsid w:val="00F1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表中文"/>
    <w:basedOn w:val="a"/>
    <w:link w:val="af3"/>
    <w:uiPriority w:val="5"/>
    <w:qFormat/>
    <w:rsid w:val="009B79AA"/>
    <w:pPr>
      <w:spacing w:before="30" w:after="30" w:line="240" w:lineRule="exact"/>
    </w:pPr>
    <w:rPr>
      <w:sz w:val="20"/>
      <w:szCs w:val="20"/>
    </w:rPr>
  </w:style>
  <w:style w:type="character" w:customStyle="1" w:styleId="af3">
    <w:name w:val="表中文 (文字)"/>
    <w:basedOn w:val="a0"/>
    <w:link w:val="af2"/>
    <w:uiPriority w:val="5"/>
    <w:rsid w:val="00194566"/>
    <w:rPr>
      <w:rFonts w:asciiTheme="minorEastAsia" w:hAnsiTheme="minorEastAsia" w:cstheme="minorEastAsia"/>
      <w:sz w:val="20"/>
      <w:szCs w:val="20"/>
    </w:rPr>
  </w:style>
  <w:style w:type="paragraph" w:customStyle="1" w:styleId="af4">
    <w:name w:val="表中題"/>
    <w:basedOn w:val="af2"/>
    <w:link w:val="af5"/>
    <w:uiPriority w:val="5"/>
    <w:qFormat/>
    <w:rsid w:val="009B79AA"/>
    <w:pPr>
      <w:jc w:val="center"/>
    </w:pPr>
    <w:rPr>
      <w:rFonts w:ascii="ＭＳ ゴシック" w:eastAsia="ＭＳ ゴシック" w:hAnsi="ＭＳ ゴシック" w:cs="ＭＳ 明朝"/>
    </w:rPr>
  </w:style>
  <w:style w:type="character" w:customStyle="1" w:styleId="af5">
    <w:name w:val="表中題 (文字)"/>
    <w:basedOn w:val="af3"/>
    <w:link w:val="af4"/>
    <w:uiPriority w:val="5"/>
    <w:rsid w:val="00194566"/>
    <w:rPr>
      <w:rFonts w:ascii="ＭＳ ゴシック" w:eastAsia="ＭＳ ゴシック" w:hAnsi="ＭＳ ゴシック" w:cs="ＭＳ 明朝"/>
      <w:sz w:val="20"/>
      <w:szCs w:val="20"/>
    </w:rPr>
  </w:style>
  <w:style w:type="paragraph" w:styleId="af6">
    <w:name w:val="No Spacing"/>
    <w:uiPriority w:val="6"/>
    <w:semiHidden/>
    <w:qFormat/>
    <w:rsid w:val="00C622F4"/>
    <w:pPr>
      <w:widowControl w:val="0"/>
      <w:jc w:val="both"/>
    </w:pPr>
    <w:rPr>
      <w:rFonts w:asciiTheme="minorEastAsia" w:hAnsiTheme="minorEastAsia" w:cstheme="minorEastAsia"/>
    </w:rPr>
  </w:style>
  <w:style w:type="character" w:customStyle="1" w:styleId="70">
    <w:name w:val="見出し 7 (文字)"/>
    <w:basedOn w:val="a0"/>
    <w:link w:val="7"/>
    <w:uiPriority w:val="9"/>
    <w:rsid w:val="00C622F4"/>
    <w:rPr>
      <w:rFonts w:asciiTheme="majorEastAsia" w:eastAsiaTheme="majorEastAsia" w:hAnsiTheme="majorEastAsia" w:cstheme="majorEastAsia"/>
    </w:rPr>
  </w:style>
  <w:style w:type="character" w:customStyle="1" w:styleId="80">
    <w:name w:val="見出し 8 (文字)"/>
    <w:basedOn w:val="a0"/>
    <w:link w:val="8"/>
    <w:uiPriority w:val="9"/>
    <w:semiHidden/>
    <w:rsid w:val="003B1856"/>
    <w:rPr>
      <w:rFonts w:asciiTheme="majorEastAsia" w:eastAsiaTheme="majorEastAsia" w:hAnsiTheme="majorEastAsia" w:cstheme="majorEastAsia"/>
    </w:rPr>
  </w:style>
  <w:style w:type="paragraph" w:styleId="af7">
    <w:name w:val="Date"/>
    <w:basedOn w:val="a"/>
    <w:next w:val="a"/>
    <w:link w:val="af8"/>
    <w:uiPriority w:val="99"/>
    <w:semiHidden/>
    <w:unhideWhenUsed/>
    <w:rsid w:val="007701EC"/>
  </w:style>
  <w:style w:type="character" w:customStyle="1" w:styleId="af8">
    <w:name w:val="日付 (文字)"/>
    <w:basedOn w:val="a0"/>
    <w:link w:val="af7"/>
    <w:uiPriority w:val="99"/>
    <w:semiHidden/>
    <w:rsid w:val="007701EC"/>
    <w:rPr>
      <w:rFonts w:asciiTheme="minorEastAsia" w:hAnsiTheme="minorEastAsia" w:cstheme="minorEastAsia"/>
    </w:rPr>
  </w:style>
  <w:style w:type="character" w:styleId="af9">
    <w:name w:val="Subtle Reference"/>
    <w:basedOn w:val="a0"/>
    <w:uiPriority w:val="31"/>
    <w:qFormat/>
    <w:rsid w:val="004160BD"/>
    <w:rPr>
      <w:smallCaps/>
      <w:color w:val="auto"/>
      <w:u w:val="single"/>
    </w:rPr>
  </w:style>
  <w:style w:type="paragraph" w:styleId="afa">
    <w:name w:val="List Paragraph"/>
    <w:basedOn w:val="a"/>
    <w:uiPriority w:val="34"/>
    <w:qFormat/>
    <w:rsid w:val="00F27F5C"/>
    <w:pPr>
      <w:ind w:leftChars="400" w:left="840"/>
    </w:pPr>
  </w:style>
  <w:style w:type="paragraph" w:customStyle="1" w:styleId="08">
    <w:name w:val="表題08"/>
    <w:basedOn w:val="a"/>
    <w:link w:val="080"/>
    <w:uiPriority w:val="5"/>
    <w:qFormat/>
    <w:rsid w:val="00956C08"/>
    <w:pPr>
      <w:spacing w:before="10" w:after="10" w:line="200" w:lineRule="exact"/>
      <w:jc w:val="center"/>
    </w:pPr>
    <w:rPr>
      <w:rFonts w:ascii="ＭＳ ゴシック" w:eastAsia="ＭＳ ゴシック" w:hAnsi="ＭＳ ゴシック" w:cs="ＭＳ 明朝"/>
      <w:sz w:val="16"/>
      <w:szCs w:val="16"/>
    </w:rPr>
  </w:style>
  <w:style w:type="paragraph" w:customStyle="1" w:styleId="081">
    <w:name w:val="表文08"/>
    <w:basedOn w:val="a"/>
    <w:link w:val="082"/>
    <w:uiPriority w:val="5"/>
    <w:qFormat/>
    <w:rsid w:val="00956C08"/>
    <w:pPr>
      <w:spacing w:before="10" w:after="10" w:line="200" w:lineRule="exact"/>
    </w:pPr>
    <w:rPr>
      <w:sz w:val="16"/>
      <w:szCs w:val="16"/>
    </w:rPr>
  </w:style>
  <w:style w:type="character" w:customStyle="1" w:styleId="080">
    <w:name w:val="表題08 (文字)"/>
    <w:basedOn w:val="a0"/>
    <w:link w:val="08"/>
    <w:uiPriority w:val="5"/>
    <w:rsid w:val="00956C08"/>
    <w:rPr>
      <w:rFonts w:ascii="ＭＳ ゴシック" w:eastAsia="ＭＳ ゴシック" w:hAnsi="ＭＳ ゴシック" w:cs="ＭＳ 明朝"/>
      <w:sz w:val="16"/>
      <w:szCs w:val="16"/>
    </w:rPr>
  </w:style>
  <w:style w:type="character" w:customStyle="1" w:styleId="082">
    <w:name w:val="表文08 (文字)"/>
    <w:basedOn w:val="a0"/>
    <w:link w:val="081"/>
    <w:uiPriority w:val="5"/>
    <w:rsid w:val="00956C08"/>
    <w:rPr>
      <w:rFonts w:asciiTheme="minorEastAsia" w:hAnsiTheme="minorEastAsia" w:cstheme="minorEastAsia"/>
      <w:sz w:val="16"/>
      <w:szCs w:val="16"/>
    </w:rPr>
  </w:style>
  <w:style w:type="paragraph" w:customStyle="1" w:styleId="100">
    <w:name w:val="表文10"/>
    <w:basedOn w:val="a"/>
    <w:link w:val="101"/>
    <w:uiPriority w:val="3"/>
    <w:qFormat/>
    <w:rsid w:val="00F91ACA"/>
    <w:pPr>
      <w:spacing w:before="30" w:after="30" w:line="240" w:lineRule="exact"/>
    </w:pPr>
    <w:rPr>
      <w:sz w:val="20"/>
      <w:szCs w:val="20"/>
    </w:rPr>
  </w:style>
  <w:style w:type="character" w:customStyle="1" w:styleId="101">
    <w:name w:val="表文10 (文字)"/>
    <w:basedOn w:val="a0"/>
    <w:link w:val="100"/>
    <w:uiPriority w:val="3"/>
    <w:rsid w:val="00F91ACA"/>
    <w:rPr>
      <w:rFonts w:asciiTheme="minorEastAsia" w:hAnsiTheme="minorEastAsia" w:cstheme="minorEastAsia"/>
      <w:sz w:val="20"/>
      <w:szCs w:val="20"/>
    </w:rPr>
  </w:style>
  <w:style w:type="paragraph" w:customStyle="1" w:styleId="102">
    <w:name w:val="表題10"/>
    <w:basedOn w:val="100"/>
    <w:link w:val="103"/>
    <w:uiPriority w:val="3"/>
    <w:qFormat/>
    <w:rsid w:val="00F91ACA"/>
    <w:pPr>
      <w:jc w:val="center"/>
    </w:pPr>
    <w:rPr>
      <w:rFonts w:ascii="ＭＳ ゴシック" w:eastAsia="ＭＳ ゴシック" w:hAnsi="ＭＳ ゴシック" w:cs="ＭＳ 明朝"/>
    </w:rPr>
  </w:style>
  <w:style w:type="character" w:customStyle="1" w:styleId="103">
    <w:name w:val="表題10 (文字)"/>
    <w:basedOn w:val="101"/>
    <w:link w:val="102"/>
    <w:uiPriority w:val="3"/>
    <w:rsid w:val="00F91ACA"/>
    <w:rPr>
      <w:rFonts w:ascii="ＭＳ ゴシック" w:eastAsia="ＭＳ ゴシック" w:hAnsi="ＭＳ ゴシック" w:cs="ＭＳ 明朝"/>
      <w:sz w:val="20"/>
      <w:szCs w:val="20"/>
    </w:rPr>
  </w:style>
  <w:style w:type="paragraph" w:customStyle="1" w:styleId="10">
    <w:name w:val="表文10箇条"/>
    <w:basedOn w:val="100"/>
    <w:link w:val="104"/>
    <w:uiPriority w:val="3"/>
    <w:qFormat/>
    <w:rsid w:val="00F91ACA"/>
    <w:pPr>
      <w:numPr>
        <w:numId w:val="11"/>
      </w:numPr>
      <w:ind w:left="152" w:hanging="208"/>
    </w:pPr>
  </w:style>
  <w:style w:type="character" w:customStyle="1" w:styleId="104">
    <w:name w:val="表文10箇条 (文字)"/>
    <w:basedOn w:val="101"/>
    <w:link w:val="10"/>
    <w:uiPriority w:val="3"/>
    <w:rsid w:val="00F91ACA"/>
    <w:rPr>
      <w:rFonts w:asciiTheme="minorEastAsia" w:hAnsiTheme="minorEastAsia" w:cstheme="minorEastAsia"/>
      <w:sz w:val="20"/>
      <w:szCs w:val="20"/>
    </w:rPr>
  </w:style>
  <w:style w:type="character" w:customStyle="1" w:styleId="section-info-text">
    <w:name w:val="section-info-text"/>
    <w:basedOn w:val="a0"/>
    <w:rsid w:val="00D67878"/>
  </w:style>
  <w:style w:type="character" w:styleId="afb">
    <w:name w:val="line number"/>
    <w:basedOn w:val="a0"/>
    <w:uiPriority w:val="99"/>
    <w:semiHidden/>
    <w:unhideWhenUsed/>
    <w:rsid w:val="00BA2563"/>
  </w:style>
  <w:style w:type="character" w:styleId="afc">
    <w:name w:val="Unresolved Mention"/>
    <w:basedOn w:val="a0"/>
    <w:uiPriority w:val="99"/>
    <w:semiHidden/>
    <w:unhideWhenUsed/>
    <w:rsid w:val="00184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O_Naoki\AppData\Roaming\Microsoft\Internet%20Explorer\Quick%20Launch\&#12304;Word_Format&#1230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4955-11A5-4FB1-AE1A-BD5479D7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【Word_Format】.dotx</Template>
  <TotalTime>213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堺市</cp:lastModifiedBy>
  <cp:revision>16</cp:revision>
  <cp:lastPrinted>2026-05-22T02:46:00Z</cp:lastPrinted>
  <dcterms:created xsi:type="dcterms:W3CDTF">2024-05-22T00:43:00Z</dcterms:created>
  <dcterms:modified xsi:type="dcterms:W3CDTF">2026-05-22T02:46:00Z</dcterms:modified>
</cp:coreProperties>
</file>