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4087" w14:textId="55557EF3" w:rsidR="000A3158" w:rsidRDefault="000A3158" w:rsidP="000A3158">
      <w:pPr>
        <w:wordWrap w:val="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年　月　　日</w:t>
      </w:r>
    </w:p>
    <w:p w14:paraId="4BF407B8" w14:textId="77777777" w:rsidR="000A3158" w:rsidRPr="000A3158" w:rsidRDefault="000A3158" w:rsidP="000A3158">
      <w:pPr>
        <w:jc w:val="right"/>
        <w:rPr>
          <w:sz w:val="24"/>
          <w:szCs w:val="24"/>
          <w:lang w:eastAsia="zh-TW"/>
        </w:rPr>
      </w:pPr>
    </w:p>
    <w:p w14:paraId="67E5604B" w14:textId="4C7314C9" w:rsidR="00645341" w:rsidRPr="001847AA" w:rsidRDefault="00726C95" w:rsidP="00726C95">
      <w:pPr>
        <w:jc w:val="center"/>
        <w:rPr>
          <w:sz w:val="32"/>
          <w:szCs w:val="32"/>
          <w:lang w:eastAsia="zh-TW"/>
        </w:rPr>
      </w:pPr>
      <w:r w:rsidRPr="001847AA">
        <w:rPr>
          <w:rFonts w:hint="eastAsia"/>
          <w:sz w:val="32"/>
          <w:szCs w:val="32"/>
          <w:lang w:eastAsia="zh-TW"/>
        </w:rPr>
        <w:t>質問書</w:t>
      </w:r>
    </w:p>
    <w:p w14:paraId="65AC1774" w14:textId="642E2B67" w:rsidR="00645341" w:rsidRPr="00C42B9E" w:rsidRDefault="00645341" w:rsidP="00645341">
      <w:pPr>
        <w:rPr>
          <w:rFonts w:ascii="ＭＳ ゴシック" w:eastAsia="ＭＳ ゴシック" w:hAnsi="ＭＳ ゴシック"/>
          <w:lang w:eastAsia="zh-TW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7364"/>
      </w:tblGrid>
      <w:tr w:rsidR="00645341" w:rsidRPr="00C04991" w14:paraId="6B7B969F" w14:textId="77777777" w:rsidTr="000A3158">
        <w:trPr>
          <w:trHeight w:val="397"/>
        </w:trPr>
        <w:tc>
          <w:tcPr>
            <w:tcW w:w="1741" w:type="dxa"/>
            <w:shd w:val="clear" w:color="auto" w:fill="auto"/>
            <w:vAlign w:val="center"/>
          </w:tcPr>
          <w:p w14:paraId="160CA0CC" w14:textId="522661CF" w:rsidR="00645341" w:rsidRPr="000A3158" w:rsidRDefault="00726C95" w:rsidP="000C064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事業者</w:t>
            </w:r>
          </w:p>
        </w:tc>
        <w:tc>
          <w:tcPr>
            <w:tcW w:w="7502" w:type="dxa"/>
            <w:shd w:val="clear" w:color="auto" w:fill="auto"/>
          </w:tcPr>
          <w:p w14:paraId="7D817BE9" w14:textId="1CF19661" w:rsidR="00645341" w:rsidRPr="000A3158" w:rsidRDefault="00645341" w:rsidP="00645341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645341" w:rsidRPr="00C04991" w14:paraId="6BD52C10" w14:textId="77777777" w:rsidTr="000A3158">
        <w:trPr>
          <w:trHeight w:val="397"/>
        </w:trPr>
        <w:tc>
          <w:tcPr>
            <w:tcW w:w="1741" w:type="dxa"/>
            <w:shd w:val="clear" w:color="auto" w:fill="auto"/>
            <w:vAlign w:val="center"/>
          </w:tcPr>
          <w:p w14:paraId="7F4E5110" w14:textId="3CF1A271" w:rsidR="00645341" w:rsidRPr="000A3158" w:rsidRDefault="00726C95" w:rsidP="00726C9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02" w:type="dxa"/>
            <w:shd w:val="clear" w:color="auto" w:fill="auto"/>
          </w:tcPr>
          <w:p w14:paraId="7A88C407" w14:textId="7B22CC18" w:rsidR="00645341" w:rsidRPr="000A3158" w:rsidRDefault="00645341" w:rsidP="00645341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645341" w:rsidRPr="00C04991" w14:paraId="3D5C8934" w14:textId="77777777" w:rsidTr="000A3158">
        <w:trPr>
          <w:trHeight w:val="397"/>
        </w:trPr>
        <w:tc>
          <w:tcPr>
            <w:tcW w:w="1741" w:type="dxa"/>
            <w:shd w:val="clear" w:color="auto" w:fill="auto"/>
            <w:vAlign w:val="center"/>
          </w:tcPr>
          <w:p w14:paraId="6C0854D3" w14:textId="2920B70B" w:rsidR="00726C95" w:rsidRPr="000A3158" w:rsidRDefault="00726C95" w:rsidP="00726C9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7502" w:type="dxa"/>
            <w:shd w:val="clear" w:color="auto" w:fill="auto"/>
          </w:tcPr>
          <w:p w14:paraId="16AB1BF7" w14:textId="00FCB227" w:rsidR="00645341" w:rsidRPr="000A3158" w:rsidRDefault="00645341" w:rsidP="00645341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611358" w:rsidRPr="007B772D" w14:paraId="6F70CABE" w14:textId="77777777" w:rsidTr="000A3158">
        <w:trPr>
          <w:trHeight w:val="3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6BC1" w14:textId="5D90D505" w:rsidR="00611358" w:rsidRPr="000A3158" w:rsidRDefault="00726C95" w:rsidP="00A03AB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991D" w14:textId="2435286C" w:rsidR="006545B5" w:rsidRPr="000A3158" w:rsidRDefault="006545B5" w:rsidP="00A03AB9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726C95" w:rsidRPr="007B772D" w14:paraId="57A84D86" w14:textId="77777777" w:rsidTr="000A3158">
        <w:trPr>
          <w:trHeight w:val="104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2766" w14:textId="0AF84B3E" w:rsidR="00726C95" w:rsidRPr="000A3158" w:rsidRDefault="00726C95" w:rsidP="00A03AB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8CC8" w14:textId="12DD58C0" w:rsidR="00726C95" w:rsidRPr="000A3158" w:rsidRDefault="00726C95" w:rsidP="00A03AB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電話：</w:t>
            </w:r>
          </w:p>
          <w:p w14:paraId="53374FF4" w14:textId="79C5732F" w:rsidR="00726C95" w:rsidRPr="000A3158" w:rsidRDefault="00726C95" w:rsidP="00A03AB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0A3158">
              <w:rPr>
                <w:rFonts w:hint="eastAsia"/>
                <w:sz w:val="24"/>
                <w:szCs w:val="24"/>
              </w:rPr>
              <w:t>FAX：</w:t>
            </w:r>
          </w:p>
          <w:p w14:paraId="584B311F" w14:textId="406FCF98" w:rsidR="00726C95" w:rsidRPr="000A3158" w:rsidRDefault="00726C95" w:rsidP="00726C95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0A3158">
              <w:rPr>
                <w:rFonts w:hint="eastAsia"/>
                <w:sz w:val="24"/>
                <w:szCs w:val="24"/>
              </w:rPr>
              <w:t>E-mail：</w:t>
            </w:r>
          </w:p>
        </w:tc>
      </w:tr>
    </w:tbl>
    <w:p w14:paraId="43DE8ED3" w14:textId="77777777" w:rsidR="00726C95" w:rsidRDefault="00726C95" w:rsidP="00726C95">
      <w:pPr>
        <w:rPr>
          <w:rFonts w:ascii="ＭＳ ゴシック" w:eastAsia="ＭＳ ゴシック" w:hAnsi="ＭＳ ゴシック"/>
        </w:rPr>
      </w:pPr>
    </w:p>
    <w:tbl>
      <w:tblPr>
        <w:tblW w:w="914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1"/>
      </w:tblGrid>
      <w:tr w:rsidR="00726C95" w:rsidRPr="00980F08" w14:paraId="12940EC9" w14:textId="77777777" w:rsidTr="000A3158">
        <w:trPr>
          <w:trHeight w:val="397"/>
        </w:trPr>
        <w:tc>
          <w:tcPr>
            <w:tcW w:w="9141" w:type="dxa"/>
            <w:vAlign w:val="center"/>
          </w:tcPr>
          <w:p w14:paraId="36BD2DD5" w14:textId="12287FBA" w:rsidR="00726C95" w:rsidRDefault="00726C95" w:rsidP="00726C95">
            <w:pPr>
              <w:spacing w:line="320" w:lineRule="exact"/>
              <w:jc w:val="center"/>
              <w:rPr>
                <w:sz w:val="20"/>
              </w:rPr>
            </w:pPr>
            <w:r w:rsidRPr="000A3158">
              <w:rPr>
                <w:rFonts w:hint="eastAsia"/>
                <w:sz w:val="24"/>
                <w:szCs w:val="28"/>
              </w:rPr>
              <w:t>質問事項</w:t>
            </w:r>
          </w:p>
        </w:tc>
      </w:tr>
      <w:tr w:rsidR="00726C95" w:rsidRPr="00980F08" w14:paraId="60AC0A68" w14:textId="77777777" w:rsidTr="001847AA">
        <w:trPr>
          <w:trHeight w:val="5244"/>
        </w:trPr>
        <w:tc>
          <w:tcPr>
            <w:tcW w:w="9141" w:type="dxa"/>
            <w:tcBorders>
              <w:bottom w:val="single" w:sz="4" w:space="0" w:color="auto"/>
            </w:tcBorders>
            <w:vAlign w:val="center"/>
          </w:tcPr>
          <w:p w14:paraId="7BA76A75" w14:textId="77777777" w:rsidR="00726C95" w:rsidRDefault="00726C95" w:rsidP="00B87BBE">
            <w:pPr>
              <w:spacing w:line="320" w:lineRule="exact"/>
              <w:rPr>
                <w:sz w:val="20"/>
              </w:rPr>
            </w:pPr>
          </w:p>
        </w:tc>
      </w:tr>
    </w:tbl>
    <w:p w14:paraId="636365BE" w14:textId="185A63EF" w:rsidR="00F440CF" w:rsidRDefault="00F440CF" w:rsidP="001401A0"/>
    <w:p w14:paraId="5EB88830" w14:textId="644BC3CA" w:rsidR="001847AA" w:rsidRDefault="001847AA" w:rsidP="001401A0">
      <w:r>
        <w:rPr>
          <w:rFonts w:hint="eastAsia"/>
        </w:rPr>
        <w:t>問合せ先</w:t>
      </w:r>
    </w:p>
    <w:p w14:paraId="49A31458" w14:textId="7768B519" w:rsidR="001847AA" w:rsidRDefault="0035297F" w:rsidP="001401A0">
      <w:pPr>
        <w:rPr>
          <w:lang w:eastAsia="zh-TW"/>
        </w:rPr>
      </w:pPr>
      <w:r w:rsidRPr="00D83379">
        <w:rPr>
          <w:rFonts w:hint="eastAsia"/>
          <w:lang w:eastAsia="zh-TW"/>
        </w:rPr>
        <w:t xml:space="preserve">堺市 </w:t>
      </w:r>
      <w:r>
        <w:rPr>
          <w:rFonts w:hint="eastAsia"/>
          <w:lang w:eastAsia="zh-TW"/>
        </w:rPr>
        <w:t>文化観光</w:t>
      </w:r>
      <w:r w:rsidRPr="00D83379">
        <w:rPr>
          <w:rFonts w:hint="eastAsia"/>
          <w:lang w:eastAsia="zh-TW"/>
        </w:rPr>
        <w:t>局</w:t>
      </w:r>
      <w:r>
        <w:rPr>
          <w:rFonts w:hint="eastAsia"/>
          <w:lang w:eastAsia="zh-TW"/>
        </w:rPr>
        <w:t xml:space="preserve"> 歴史遺産活用部博物館 学芸</w:t>
      </w:r>
      <w:r w:rsidRPr="00D83379">
        <w:rPr>
          <w:rFonts w:hint="eastAsia"/>
          <w:lang w:eastAsia="zh-TW"/>
        </w:rPr>
        <w:t>課</w:t>
      </w:r>
    </w:p>
    <w:p w14:paraId="66F0B608" w14:textId="3DD0E3FA" w:rsidR="00C7498A" w:rsidRPr="00C7498A" w:rsidRDefault="00C7498A" w:rsidP="001401A0">
      <w:pPr>
        <w:rPr>
          <w:lang w:eastAsia="zh-TW"/>
        </w:rPr>
      </w:pPr>
      <w:r>
        <w:rPr>
          <w:rFonts w:hint="eastAsia"/>
          <w:lang w:eastAsia="zh-TW"/>
        </w:rPr>
        <w:t>担当：</w:t>
      </w:r>
      <w:r w:rsidR="0035297F">
        <w:rPr>
          <w:rFonts w:hint="eastAsia"/>
        </w:rPr>
        <w:t>辻川</w:t>
      </w:r>
    </w:p>
    <w:p w14:paraId="114A5051" w14:textId="2A3D1F98" w:rsidR="0035297F" w:rsidRDefault="0035297F" w:rsidP="0035297F">
      <w:pPr>
        <w:rPr>
          <w:lang w:eastAsia="zh-TW"/>
        </w:rPr>
      </w:pPr>
      <w:r>
        <w:rPr>
          <w:rFonts w:hint="eastAsia"/>
          <w:lang w:eastAsia="zh-TW"/>
        </w:rPr>
        <w:t>電話</w:t>
      </w:r>
      <w:r>
        <w:rPr>
          <w:lang w:eastAsia="zh-TW"/>
        </w:rPr>
        <w:t xml:space="preserve">  </w:t>
      </w:r>
      <w:r>
        <w:rPr>
          <w:rFonts w:hint="eastAsia"/>
        </w:rPr>
        <w:t xml:space="preserve">： </w:t>
      </w:r>
      <w:r>
        <w:rPr>
          <w:lang w:eastAsia="zh-TW"/>
        </w:rPr>
        <w:t>072‐245‐6201</w:t>
      </w:r>
    </w:p>
    <w:p w14:paraId="6AF7DCEF" w14:textId="443E6F35" w:rsidR="0035297F" w:rsidRDefault="0035297F" w:rsidP="0035297F">
      <w:pPr>
        <w:rPr>
          <w:lang w:eastAsia="zh-TW"/>
        </w:rPr>
      </w:pPr>
      <w:r>
        <w:rPr>
          <w:lang w:eastAsia="zh-TW"/>
        </w:rPr>
        <w:t>FAX</w:t>
      </w:r>
      <w:r>
        <w:rPr>
          <w:rFonts w:hint="eastAsia"/>
        </w:rPr>
        <w:t xml:space="preserve">　 ： </w:t>
      </w:r>
      <w:r>
        <w:rPr>
          <w:lang w:eastAsia="zh-TW"/>
        </w:rPr>
        <w:t>072‐245‐6263</w:t>
      </w:r>
    </w:p>
    <w:p w14:paraId="1D8FBD63" w14:textId="28712B88" w:rsidR="001847AA" w:rsidRDefault="0035297F" w:rsidP="0035297F">
      <w:r>
        <w:rPr>
          <w:rFonts w:hint="eastAsia"/>
        </w:rPr>
        <w:t>E</w:t>
      </w:r>
      <w:r>
        <w:rPr>
          <w:lang w:eastAsia="zh-TW"/>
        </w:rPr>
        <w:t>-mail</w:t>
      </w:r>
      <w:r>
        <w:rPr>
          <w:rFonts w:hint="eastAsia"/>
        </w:rPr>
        <w:t>：</w:t>
      </w:r>
      <w:r>
        <w:rPr>
          <w:lang w:eastAsia="zh-TW"/>
        </w:rPr>
        <w:t xml:space="preserve"> hakugaku@city.sakai.lg.jp</w:t>
      </w:r>
    </w:p>
    <w:p w14:paraId="1D174B47" w14:textId="62179D3B" w:rsidR="001847AA" w:rsidRPr="001847AA" w:rsidRDefault="001847AA" w:rsidP="001401A0">
      <w:r>
        <w:rPr>
          <w:rFonts w:hint="eastAsia"/>
        </w:rPr>
        <w:t>※FAXかメールにて質問書を提出し、その旨を電話でご連絡ください。なお、電話等、口頭による質問には受付いたしませんのでご了承ください。</w:t>
      </w:r>
    </w:p>
    <w:sectPr w:rsidR="001847AA" w:rsidRPr="001847AA" w:rsidSect="007437C5">
      <w:footerReference w:type="default" r:id="rId8"/>
      <w:type w:val="continuous"/>
      <w:pgSz w:w="11906" w:h="16838" w:code="9"/>
      <w:pgMar w:top="1418" w:right="1134" w:bottom="1418" w:left="1474" w:header="851" w:footer="567" w:gutter="0"/>
      <w:pgNumType w:start="2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63EB" w14:textId="77777777" w:rsidR="006414E4" w:rsidRDefault="006414E4" w:rsidP="001A6A04">
      <w:r>
        <w:separator/>
      </w:r>
    </w:p>
  </w:endnote>
  <w:endnote w:type="continuationSeparator" w:id="0">
    <w:p w14:paraId="2EEBFCEA" w14:textId="77777777" w:rsidR="006414E4" w:rsidRDefault="006414E4" w:rsidP="001A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丸ゴシック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6791" w14:textId="77777777" w:rsidR="00BA2563" w:rsidRDefault="00BA2563" w:rsidP="002441DB">
    <w:pPr>
      <w:pStyle w:val="af"/>
      <w:ind w:rightChars="-203" w:righ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7966" w14:textId="77777777" w:rsidR="006414E4" w:rsidRDefault="006414E4" w:rsidP="001A6A04">
      <w:r>
        <w:separator/>
      </w:r>
    </w:p>
  </w:footnote>
  <w:footnote w:type="continuationSeparator" w:id="0">
    <w:p w14:paraId="7F7A49E7" w14:textId="77777777" w:rsidR="006414E4" w:rsidRDefault="006414E4" w:rsidP="001A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F3F"/>
    <w:multiLevelType w:val="hybridMultilevel"/>
    <w:tmpl w:val="DEF4D8E8"/>
    <w:lvl w:ilvl="0" w:tplc="95E4CF9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117E2"/>
    <w:multiLevelType w:val="hybridMultilevel"/>
    <w:tmpl w:val="009816BC"/>
    <w:lvl w:ilvl="0" w:tplc="C1FEC44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8DA233E"/>
    <w:multiLevelType w:val="hybridMultilevel"/>
    <w:tmpl w:val="3AF8C502"/>
    <w:lvl w:ilvl="0" w:tplc="95E4CF9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46FC2"/>
    <w:multiLevelType w:val="hybridMultilevel"/>
    <w:tmpl w:val="01D80670"/>
    <w:lvl w:ilvl="0" w:tplc="256E74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C364D40"/>
    <w:multiLevelType w:val="hybridMultilevel"/>
    <w:tmpl w:val="78E6B514"/>
    <w:lvl w:ilvl="0" w:tplc="95E4CF9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DC3D1E"/>
    <w:multiLevelType w:val="hybridMultilevel"/>
    <w:tmpl w:val="0E4CF832"/>
    <w:lvl w:ilvl="0" w:tplc="48BCD24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2F6617E1"/>
    <w:multiLevelType w:val="hybridMultilevel"/>
    <w:tmpl w:val="0E4CF832"/>
    <w:lvl w:ilvl="0" w:tplc="48BCD24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A30617E"/>
    <w:multiLevelType w:val="hybridMultilevel"/>
    <w:tmpl w:val="D980AE30"/>
    <w:lvl w:ilvl="0" w:tplc="98AC68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99C7356"/>
    <w:multiLevelType w:val="hybridMultilevel"/>
    <w:tmpl w:val="CFCA05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111A31"/>
    <w:multiLevelType w:val="hybridMultilevel"/>
    <w:tmpl w:val="26C252F0"/>
    <w:lvl w:ilvl="0" w:tplc="ED02131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045151"/>
    <w:multiLevelType w:val="hybridMultilevel"/>
    <w:tmpl w:val="0882DB3A"/>
    <w:lvl w:ilvl="0" w:tplc="C61499DE">
      <w:numFmt w:val="bullet"/>
      <w:pStyle w:val="10"/>
      <w:lvlText w:val="・"/>
      <w:lvlJc w:val="left"/>
      <w:pPr>
        <w:ind w:left="3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547105">
    <w:abstractNumId w:val="5"/>
  </w:num>
  <w:num w:numId="2" w16cid:durableId="1931230069">
    <w:abstractNumId w:val="3"/>
  </w:num>
  <w:num w:numId="3" w16cid:durableId="1432697223">
    <w:abstractNumId w:val="6"/>
  </w:num>
  <w:num w:numId="4" w16cid:durableId="207380543">
    <w:abstractNumId w:val="8"/>
  </w:num>
  <w:num w:numId="5" w16cid:durableId="978075736">
    <w:abstractNumId w:val="1"/>
  </w:num>
  <w:num w:numId="6" w16cid:durableId="659500164">
    <w:abstractNumId w:val="9"/>
  </w:num>
  <w:num w:numId="7" w16cid:durableId="1472670759">
    <w:abstractNumId w:val="0"/>
  </w:num>
  <w:num w:numId="8" w16cid:durableId="1067610977">
    <w:abstractNumId w:val="2"/>
  </w:num>
  <w:num w:numId="9" w16cid:durableId="1767532740">
    <w:abstractNumId w:val="4"/>
  </w:num>
  <w:num w:numId="10" w16cid:durableId="830298129">
    <w:abstractNumId w:val="7"/>
  </w:num>
  <w:num w:numId="11" w16cid:durableId="591202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ttachedTemplate r:id="rId1"/>
  <w:defaultTabStop w:val="840"/>
  <w:drawingGridHorizontalSpacing w:val="437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  <o:colormru v:ext="edit" colors="#f9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97"/>
    <w:rsid w:val="000003C0"/>
    <w:rsid w:val="00003B5F"/>
    <w:rsid w:val="0000431A"/>
    <w:rsid w:val="000051AD"/>
    <w:rsid w:val="000051D6"/>
    <w:rsid w:val="00005B16"/>
    <w:rsid w:val="00005FCB"/>
    <w:rsid w:val="0000676D"/>
    <w:rsid w:val="00006B0B"/>
    <w:rsid w:val="00007C72"/>
    <w:rsid w:val="00011FF9"/>
    <w:rsid w:val="00013EE3"/>
    <w:rsid w:val="00014699"/>
    <w:rsid w:val="0001650C"/>
    <w:rsid w:val="00016E2F"/>
    <w:rsid w:val="000204ED"/>
    <w:rsid w:val="00021DC0"/>
    <w:rsid w:val="000246BA"/>
    <w:rsid w:val="00024B69"/>
    <w:rsid w:val="0002537B"/>
    <w:rsid w:val="00026879"/>
    <w:rsid w:val="00026EA6"/>
    <w:rsid w:val="00030C0A"/>
    <w:rsid w:val="0003116F"/>
    <w:rsid w:val="000317D4"/>
    <w:rsid w:val="00034F16"/>
    <w:rsid w:val="0003564A"/>
    <w:rsid w:val="00037081"/>
    <w:rsid w:val="0003774D"/>
    <w:rsid w:val="00037A02"/>
    <w:rsid w:val="00037B83"/>
    <w:rsid w:val="00037BEA"/>
    <w:rsid w:val="00040807"/>
    <w:rsid w:val="0004267F"/>
    <w:rsid w:val="00042AEB"/>
    <w:rsid w:val="00042D0C"/>
    <w:rsid w:val="00043841"/>
    <w:rsid w:val="000459BF"/>
    <w:rsid w:val="0004657B"/>
    <w:rsid w:val="00046B4F"/>
    <w:rsid w:val="0005147E"/>
    <w:rsid w:val="00054070"/>
    <w:rsid w:val="00054B47"/>
    <w:rsid w:val="0005548E"/>
    <w:rsid w:val="00056197"/>
    <w:rsid w:val="00057CB9"/>
    <w:rsid w:val="00057F1F"/>
    <w:rsid w:val="00060999"/>
    <w:rsid w:val="00061356"/>
    <w:rsid w:val="00062038"/>
    <w:rsid w:val="0006382E"/>
    <w:rsid w:val="00063B05"/>
    <w:rsid w:val="00064187"/>
    <w:rsid w:val="00065FFA"/>
    <w:rsid w:val="000665C9"/>
    <w:rsid w:val="0006689C"/>
    <w:rsid w:val="00070B70"/>
    <w:rsid w:val="00072C20"/>
    <w:rsid w:val="00082B1F"/>
    <w:rsid w:val="0008362E"/>
    <w:rsid w:val="00085E68"/>
    <w:rsid w:val="00086081"/>
    <w:rsid w:val="00087F5E"/>
    <w:rsid w:val="00092DBC"/>
    <w:rsid w:val="000931B9"/>
    <w:rsid w:val="00093F12"/>
    <w:rsid w:val="000941AE"/>
    <w:rsid w:val="00096A09"/>
    <w:rsid w:val="0009721C"/>
    <w:rsid w:val="000A16AE"/>
    <w:rsid w:val="000A237D"/>
    <w:rsid w:val="000A3066"/>
    <w:rsid w:val="000A3158"/>
    <w:rsid w:val="000A354D"/>
    <w:rsid w:val="000A4181"/>
    <w:rsid w:val="000A65DA"/>
    <w:rsid w:val="000B0463"/>
    <w:rsid w:val="000B0FE9"/>
    <w:rsid w:val="000B103F"/>
    <w:rsid w:val="000B1573"/>
    <w:rsid w:val="000B2668"/>
    <w:rsid w:val="000B3554"/>
    <w:rsid w:val="000B4392"/>
    <w:rsid w:val="000C18F6"/>
    <w:rsid w:val="000C3D52"/>
    <w:rsid w:val="000C568B"/>
    <w:rsid w:val="000C594E"/>
    <w:rsid w:val="000C7647"/>
    <w:rsid w:val="000D3612"/>
    <w:rsid w:val="000D5D94"/>
    <w:rsid w:val="000D741C"/>
    <w:rsid w:val="000E0EE2"/>
    <w:rsid w:val="000E3429"/>
    <w:rsid w:val="000E66BA"/>
    <w:rsid w:val="000F218E"/>
    <w:rsid w:val="000F389D"/>
    <w:rsid w:val="000F4495"/>
    <w:rsid w:val="000F4812"/>
    <w:rsid w:val="000F67BA"/>
    <w:rsid w:val="000F7A1A"/>
    <w:rsid w:val="00101F07"/>
    <w:rsid w:val="001021D4"/>
    <w:rsid w:val="00102C50"/>
    <w:rsid w:val="0010420C"/>
    <w:rsid w:val="001050A3"/>
    <w:rsid w:val="001063B0"/>
    <w:rsid w:val="00107B7D"/>
    <w:rsid w:val="0011091E"/>
    <w:rsid w:val="00112B65"/>
    <w:rsid w:val="001132C7"/>
    <w:rsid w:val="00114272"/>
    <w:rsid w:val="0011767A"/>
    <w:rsid w:val="00117D03"/>
    <w:rsid w:val="0012010B"/>
    <w:rsid w:val="001220B5"/>
    <w:rsid w:val="001227DD"/>
    <w:rsid w:val="001231A1"/>
    <w:rsid w:val="00123D6D"/>
    <w:rsid w:val="001317D3"/>
    <w:rsid w:val="0013343D"/>
    <w:rsid w:val="001350AF"/>
    <w:rsid w:val="001373F4"/>
    <w:rsid w:val="00137418"/>
    <w:rsid w:val="00137786"/>
    <w:rsid w:val="001401A0"/>
    <w:rsid w:val="001408F5"/>
    <w:rsid w:val="00140B2D"/>
    <w:rsid w:val="00140FA8"/>
    <w:rsid w:val="0014207C"/>
    <w:rsid w:val="0014376D"/>
    <w:rsid w:val="00145444"/>
    <w:rsid w:val="001528C1"/>
    <w:rsid w:val="00153DF9"/>
    <w:rsid w:val="0015479E"/>
    <w:rsid w:val="00160C71"/>
    <w:rsid w:val="00161D62"/>
    <w:rsid w:val="001628F9"/>
    <w:rsid w:val="00163217"/>
    <w:rsid w:val="00166426"/>
    <w:rsid w:val="00166558"/>
    <w:rsid w:val="00167231"/>
    <w:rsid w:val="0016773A"/>
    <w:rsid w:val="00167CB2"/>
    <w:rsid w:val="0017473D"/>
    <w:rsid w:val="001752E3"/>
    <w:rsid w:val="00176946"/>
    <w:rsid w:val="001825D0"/>
    <w:rsid w:val="0018272C"/>
    <w:rsid w:val="001836A3"/>
    <w:rsid w:val="001847AA"/>
    <w:rsid w:val="00186457"/>
    <w:rsid w:val="00187AF8"/>
    <w:rsid w:val="001903C5"/>
    <w:rsid w:val="00192F1C"/>
    <w:rsid w:val="00194566"/>
    <w:rsid w:val="00195719"/>
    <w:rsid w:val="00196E48"/>
    <w:rsid w:val="001A036D"/>
    <w:rsid w:val="001A0403"/>
    <w:rsid w:val="001A10E8"/>
    <w:rsid w:val="001A13B9"/>
    <w:rsid w:val="001A31E7"/>
    <w:rsid w:val="001A4B6C"/>
    <w:rsid w:val="001A5530"/>
    <w:rsid w:val="001A6A04"/>
    <w:rsid w:val="001A7AD1"/>
    <w:rsid w:val="001B5C98"/>
    <w:rsid w:val="001C0123"/>
    <w:rsid w:val="001C3600"/>
    <w:rsid w:val="001C5F70"/>
    <w:rsid w:val="001C73DA"/>
    <w:rsid w:val="001D105D"/>
    <w:rsid w:val="001D12A3"/>
    <w:rsid w:val="001D27DA"/>
    <w:rsid w:val="001D2B3F"/>
    <w:rsid w:val="001D342F"/>
    <w:rsid w:val="001D5779"/>
    <w:rsid w:val="001D5A2C"/>
    <w:rsid w:val="001D6730"/>
    <w:rsid w:val="001D7ABA"/>
    <w:rsid w:val="001D7D13"/>
    <w:rsid w:val="001E37D2"/>
    <w:rsid w:val="001E7A06"/>
    <w:rsid w:val="001F216F"/>
    <w:rsid w:val="001F281B"/>
    <w:rsid w:val="001F5483"/>
    <w:rsid w:val="001F6D77"/>
    <w:rsid w:val="001F7B63"/>
    <w:rsid w:val="002024F7"/>
    <w:rsid w:val="00203489"/>
    <w:rsid w:val="00203DCB"/>
    <w:rsid w:val="002049F6"/>
    <w:rsid w:val="00205709"/>
    <w:rsid w:val="002064C8"/>
    <w:rsid w:val="0020799B"/>
    <w:rsid w:val="00210299"/>
    <w:rsid w:val="0021047D"/>
    <w:rsid w:val="00210A20"/>
    <w:rsid w:val="00210B29"/>
    <w:rsid w:val="00211A2B"/>
    <w:rsid w:val="0021233A"/>
    <w:rsid w:val="00213239"/>
    <w:rsid w:val="00214913"/>
    <w:rsid w:val="002160FE"/>
    <w:rsid w:val="00216A85"/>
    <w:rsid w:val="00216C5A"/>
    <w:rsid w:val="00217EC0"/>
    <w:rsid w:val="00221D1C"/>
    <w:rsid w:val="002224C6"/>
    <w:rsid w:val="0023215C"/>
    <w:rsid w:val="00240A1F"/>
    <w:rsid w:val="002425C0"/>
    <w:rsid w:val="00243654"/>
    <w:rsid w:val="00243D1A"/>
    <w:rsid w:val="002441DB"/>
    <w:rsid w:val="002460C1"/>
    <w:rsid w:val="002535FA"/>
    <w:rsid w:val="00254468"/>
    <w:rsid w:val="00254C54"/>
    <w:rsid w:val="0025662B"/>
    <w:rsid w:val="0025692F"/>
    <w:rsid w:val="002578B8"/>
    <w:rsid w:val="00264949"/>
    <w:rsid w:val="00264CC4"/>
    <w:rsid w:val="002655B8"/>
    <w:rsid w:val="0027130D"/>
    <w:rsid w:val="00271362"/>
    <w:rsid w:val="00274F2F"/>
    <w:rsid w:val="00280FF4"/>
    <w:rsid w:val="00283FAB"/>
    <w:rsid w:val="00284DBA"/>
    <w:rsid w:val="00285297"/>
    <w:rsid w:val="0028573F"/>
    <w:rsid w:val="00286002"/>
    <w:rsid w:val="00286DD8"/>
    <w:rsid w:val="00287B79"/>
    <w:rsid w:val="002909DF"/>
    <w:rsid w:val="002916EC"/>
    <w:rsid w:val="00291F32"/>
    <w:rsid w:val="00293A79"/>
    <w:rsid w:val="002945F9"/>
    <w:rsid w:val="002952F9"/>
    <w:rsid w:val="0029530C"/>
    <w:rsid w:val="002978EA"/>
    <w:rsid w:val="002A0292"/>
    <w:rsid w:val="002A0AF6"/>
    <w:rsid w:val="002A145C"/>
    <w:rsid w:val="002A1540"/>
    <w:rsid w:val="002B0B09"/>
    <w:rsid w:val="002B1ADE"/>
    <w:rsid w:val="002B1C47"/>
    <w:rsid w:val="002B1F5F"/>
    <w:rsid w:val="002B56FD"/>
    <w:rsid w:val="002B63D7"/>
    <w:rsid w:val="002B7A58"/>
    <w:rsid w:val="002C07A2"/>
    <w:rsid w:val="002C24D4"/>
    <w:rsid w:val="002C5382"/>
    <w:rsid w:val="002C78C1"/>
    <w:rsid w:val="002D21E4"/>
    <w:rsid w:val="002D2CAE"/>
    <w:rsid w:val="002D6A28"/>
    <w:rsid w:val="002D6B10"/>
    <w:rsid w:val="002D6D57"/>
    <w:rsid w:val="002E2866"/>
    <w:rsid w:val="002E2FAB"/>
    <w:rsid w:val="002E550D"/>
    <w:rsid w:val="002E646A"/>
    <w:rsid w:val="002F085D"/>
    <w:rsid w:val="002F23C3"/>
    <w:rsid w:val="002F4011"/>
    <w:rsid w:val="002F6D31"/>
    <w:rsid w:val="002F77F6"/>
    <w:rsid w:val="00301191"/>
    <w:rsid w:val="00301E3C"/>
    <w:rsid w:val="00303F4F"/>
    <w:rsid w:val="003040BA"/>
    <w:rsid w:val="00306DD0"/>
    <w:rsid w:val="00312FDF"/>
    <w:rsid w:val="0031543F"/>
    <w:rsid w:val="00315644"/>
    <w:rsid w:val="00316D0A"/>
    <w:rsid w:val="00317079"/>
    <w:rsid w:val="00317FCD"/>
    <w:rsid w:val="003202A0"/>
    <w:rsid w:val="003213BF"/>
    <w:rsid w:val="00322EA6"/>
    <w:rsid w:val="00323DF2"/>
    <w:rsid w:val="003240AC"/>
    <w:rsid w:val="00326D2D"/>
    <w:rsid w:val="003304BA"/>
    <w:rsid w:val="00331181"/>
    <w:rsid w:val="00332477"/>
    <w:rsid w:val="00332E17"/>
    <w:rsid w:val="00341987"/>
    <w:rsid w:val="00341BEF"/>
    <w:rsid w:val="00342542"/>
    <w:rsid w:val="0034415A"/>
    <w:rsid w:val="00344370"/>
    <w:rsid w:val="003444E1"/>
    <w:rsid w:val="00345713"/>
    <w:rsid w:val="00346C26"/>
    <w:rsid w:val="00347069"/>
    <w:rsid w:val="003522B4"/>
    <w:rsid w:val="0035297F"/>
    <w:rsid w:val="0035453F"/>
    <w:rsid w:val="00354BB1"/>
    <w:rsid w:val="00355DAF"/>
    <w:rsid w:val="003665A9"/>
    <w:rsid w:val="00366E56"/>
    <w:rsid w:val="0036760A"/>
    <w:rsid w:val="00371F8A"/>
    <w:rsid w:val="00375562"/>
    <w:rsid w:val="00375593"/>
    <w:rsid w:val="0037614E"/>
    <w:rsid w:val="00381252"/>
    <w:rsid w:val="003856F1"/>
    <w:rsid w:val="00386D10"/>
    <w:rsid w:val="00390E09"/>
    <w:rsid w:val="00393C6E"/>
    <w:rsid w:val="00393E74"/>
    <w:rsid w:val="00394B7A"/>
    <w:rsid w:val="00395688"/>
    <w:rsid w:val="003A0492"/>
    <w:rsid w:val="003A0D81"/>
    <w:rsid w:val="003A170A"/>
    <w:rsid w:val="003A180D"/>
    <w:rsid w:val="003A1922"/>
    <w:rsid w:val="003A40E9"/>
    <w:rsid w:val="003A4BE3"/>
    <w:rsid w:val="003B04BB"/>
    <w:rsid w:val="003B1410"/>
    <w:rsid w:val="003B1856"/>
    <w:rsid w:val="003B1A33"/>
    <w:rsid w:val="003B2EE6"/>
    <w:rsid w:val="003B3A3F"/>
    <w:rsid w:val="003B5E60"/>
    <w:rsid w:val="003B6C63"/>
    <w:rsid w:val="003B7695"/>
    <w:rsid w:val="003C4206"/>
    <w:rsid w:val="003C6686"/>
    <w:rsid w:val="003C684C"/>
    <w:rsid w:val="003D2782"/>
    <w:rsid w:val="003D2D3D"/>
    <w:rsid w:val="003D32A3"/>
    <w:rsid w:val="003D3B59"/>
    <w:rsid w:val="003D5B65"/>
    <w:rsid w:val="003E0EFA"/>
    <w:rsid w:val="003E7D0B"/>
    <w:rsid w:val="003F1E47"/>
    <w:rsid w:val="003F20CE"/>
    <w:rsid w:val="003F32C1"/>
    <w:rsid w:val="003F532F"/>
    <w:rsid w:val="003F6317"/>
    <w:rsid w:val="003F63C5"/>
    <w:rsid w:val="003F650A"/>
    <w:rsid w:val="003F75E7"/>
    <w:rsid w:val="0040075D"/>
    <w:rsid w:val="00400BDF"/>
    <w:rsid w:val="00402C2D"/>
    <w:rsid w:val="00403E6B"/>
    <w:rsid w:val="00405770"/>
    <w:rsid w:val="00407FD6"/>
    <w:rsid w:val="00410F3B"/>
    <w:rsid w:val="004110EE"/>
    <w:rsid w:val="004118DD"/>
    <w:rsid w:val="00413449"/>
    <w:rsid w:val="004148D8"/>
    <w:rsid w:val="004160BD"/>
    <w:rsid w:val="004178F7"/>
    <w:rsid w:val="004205B4"/>
    <w:rsid w:val="00422671"/>
    <w:rsid w:val="00423AE6"/>
    <w:rsid w:val="00424D17"/>
    <w:rsid w:val="00430607"/>
    <w:rsid w:val="00430A9B"/>
    <w:rsid w:val="0043155D"/>
    <w:rsid w:val="00432A6C"/>
    <w:rsid w:val="004351D2"/>
    <w:rsid w:val="00435BEC"/>
    <w:rsid w:val="004407D8"/>
    <w:rsid w:val="00441C0B"/>
    <w:rsid w:val="0044361D"/>
    <w:rsid w:val="00443B4C"/>
    <w:rsid w:val="004445D5"/>
    <w:rsid w:val="004467B5"/>
    <w:rsid w:val="00453098"/>
    <w:rsid w:val="00453D71"/>
    <w:rsid w:val="00454232"/>
    <w:rsid w:val="0045538E"/>
    <w:rsid w:val="00455408"/>
    <w:rsid w:val="00455E35"/>
    <w:rsid w:val="00460398"/>
    <w:rsid w:val="00462CCD"/>
    <w:rsid w:val="00463AED"/>
    <w:rsid w:val="00464A0B"/>
    <w:rsid w:val="00464FD2"/>
    <w:rsid w:val="004663BF"/>
    <w:rsid w:val="00473876"/>
    <w:rsid w:val="004743E3"/>
    <w:rsid w:val="00476C5E"/>
    <w:rsid w:val="00477279"/>
    <w:rsid w:val="004777FD"/>
    <w:rsid w:val="00480055"/>
    <w:rsid w:val="00480805"/>
    <w:rsid w:val="004813A1"/>
    <w:rsid w:val="00481408"/>
    <w:rsid w:val="00481882"/>
    <w:rsid w:val="00482BF0"/>
    <w:rsid w:val="00482CCA"/>
    <w:rsid w:val="00483068"/>
    <w:rsid w:val="0048340B"/>
    <w:rsid w:val="00483855"/>
    <w:rsid w:val="00483A29"/>
    <w:rsid w:val="00483F7C"/>
    <w:rsid w:val="00491593"/>
    <w:rsid w:val="00495C1E"/>
    <w:rsid w:val="00496E11"/>
    <w:rsid w:val="00497E32"/>
    <w:rsid w:val="004A2E8F"/>
    <w:rsid w:val="004A3CA5"/>
    <w:rsid w:val="004B05FA"/>
    <w:rsid w:val="004B08C2"/>
    <w:rsid w:val="004B2405"/>
    <w:rsid w:val="004B3BD7"/>
    <w:rsid w:val="004B4CCD"/>
    <w:rsid w:val="004B77F5"/>
    <w:rsid w:val="004C44B1"/>
    <w:rsid w:val="004C68F6"/>
    <w:rsid w:val="004D0DE1"/>
    <w:rsid w:val="004D2F56"/>
    <w:rsid w:val="004D4E36"/>
    <w:rsid w:val="004D6B9F"/>
    <w:rsid w:val="004E0185"/>
    <w:rsid w:val="004E1955"/>
    <w:rsid w:val="004E2664"/>
    <w:rsid w:val="004E5070"/>
    <w:rsid w:val="004E596B"/>
    <w:rsid w:val="004E5AF1"/>
    <w:rsid w:val="004E741B"/>
    <w:rsid w:val="004E7CD0"/>
    <w:rsid w:val="004F0164"/>
    <w:rsid w:val="004F0A92"/>
    <w:rsid w:val="004F3232"/>
    <w:rsid w:val="004F3685"/>
    <w:rsid w:val="004F396C"/>
    <w:rsid w:val="004F5C4E"/>
    <w:rsid w:val="004F7059"/>
    <w:rsid w:val="0050017B"/>
    <w:rsid w:val="005022E5"/>
    <w:rsid w:val="005067AA"/>
    <w:rsid w:val="00506A7F"/>
    <w:rsid w:val="0050713B"/>
    <w:rsid w:val="005132EA"/>
    <w:rsid w:val="00514E9C"/>
    <w:rsid w:val="00515E43"/>
    <w:rsid w:val="00524A98"/>
    <w:rsid w:val="00525637"/>
    <w:rsid w:val="00526F17"/>
    <w:rsid w:val="00527508"/>
    <w:rsid w:val="00531863"/>
    <w:rsid w:val="00534063"/>
    <w:rsid w:val="0053538D"/>
    <w:rsid w:val="0053599C"/>
    <w:rsid w:val="00540362"/>
    <w:rsid w:val="00541231"/>
    <w:rsid w:val="00541C02"/>
    <w:rsid w:val="005452C8"/>
    <w:rsid w:val="00552FC4"/>
    <w:rsid w:val="0055360E"/>
    <w:rsid w:val="00553A10"/>
    <w:rsid w:val="00554F80"/>
    <w:rsid w:val="00554FB0"/>
    <w:rsid w:val="005578CB"/>
    <w:rsid w:val="005603CA"/>
    <w:rsid w:val="005611B9"/>
    <w:rsid w:val="005616B5"/>
    <w:rsid w:val="0056302F"/>
    <w:rsid w:val="005657A0"/>
    <w:rsid w:val="00565CE7"/>
    <w:rsid w:val="00565EE6"/>
    <w:rsid w:val="00566A99"/>
    <w:rsid w:val="005672F8"/>
    <w:rsid w:val="00570B68"/>
    <w:rsid w:val="0057143B"/>
    <w:rsid w:val="005729A3"/>
    <w:rsid w:val="00572C8A"/>
    <w:rsid w:val="00574CAA"/>
    <w:rsid w:val="00580894"/>
    <w:rsid w:val="00585823"/>
    <w:rsid w:val="005865C4"/>
    <w:rsid w:val="00587C0E"/>
    <w:rsid w:val="00596B36"/>
    <w:rsid w:val="005A1BC2"/>
    <w:rsid w:val="005A3BA4"/>
    <w:rsid w:val="005A7DC3"/>
    <w:rsid w:val="005A7EA3"/>
    <w:rsid w:val="005B1444"/>
    <w:rsid w:val="005B3EDD"/>
    <w:rsid w:val="005B47D2"/>
    <w:rsid w:val="005B4B0F"/>
    <w:rsid w:val="005B4FD0"/>
    <w:rsid w:val="005B7595"/>
    <w:rsid w:val="005C14DB"/>
    <w:rsid w:val="005C1CEB"/>
    <w:rsid w:val="005C2038"/>
    <w:rsid w:val="005C2B00"/>
    <w:rsid w:val="005C449B"/>
    <w:rsid w:val="005C44A4"/>
    <w:rsid w:val="005C60D5"/>
    <w:rsid w:val="005D0AB9"/>
    <w:rsid w:val="005D1987"/>
    <w:rsid w:val="005D1AD1"/>
    <w:rsid w:val="005D3722"/>
    <w:rsid w:val="005D42E3"/>
    <w:rsid w:val="005D4A13"/>
    <w:rsid w:val="005D50AE"/>
    <w:rsid w:val="005D5342"/>
    <w:rsid w:val="005D771D"/>
    <w:rsid w:val="005E0D2D"/>
    <w:rsid w:val="005E1839"/>
    <w:rsid w:val="005E246B"/>
    <w:rsid w:val="005E5AFB"/>
    <w:rsid w:val="005E63D1"/>
    <w:rsid w:val="005E6C3E"/>
    <w:rsid w:val="005F028E"/>
    <w:rsid w:val="005F080C"/>
    <w:rsid w:val="005F2E93"/>
    <w:rsid w:val="005F5DDE"/>
    <w:rsid w:val="005F7325"/>
    <w:rsid w:val="00602C0C"/>
    <w:rsid w:val="00605207"/>
    <w:rsid w:val="00606A9A"/>
    <w:rsid w:val="0061056E"/>
    <w:rsid w:val="00611358"/>
    <w:rsid w:val="00611D71"/>
    <w:rsid w:val="0061279C"/>
    <w:rsid w:val="00613FAC"/>
    <w:rsid w:val="00614646"/>
    <w:rsid w:val="006160D1"/>
    <w:rsid w:val="006172A6"/>
    <w:rsid w:val="00620B4D"/>
    <w:rsid w:val="006214C6"/>
    <w:rsid w:val="00622AFB"/>
    <w:rsid w:val="00623207"/>
    <w:rsid w:val="006320C0"/>
    <w:rsid w:val="0063234C"/>
    <w:rsid w:val="0063274B"/>
    <w:rsid w:val="00632AC8"/>
    <w:rsid w:val="00633777"/>
    <w:rsid w:val="006352FA"/>
    <w:rsid w:val="006414E4"/>
    <w:rsid w:val="00641B25"/>
    <w:rsid w:val="00642905"/>
    <w:rsid w:val="00642937"/>
    <w:rsid w:val="00645341"/>
    <w:rsid w:val="006477B8"/>
    <w:rsid w:val="00650D28"/>
    <w:rsid w:val="00651A7D"/>
    <w:rsid w:val="00651C53"/>
    <w:rsid w:val="00652714"/>
    <w:rsid w:val="006545B5"/>
    <w:rsid w:val="00655DA3"/>
    <w:rsid w:val="00656919"/>
    <w:rsid w:val="00657FC6"/>
    <w:rsid w:val="00660E58"/>
    <w:rsid w:val="006628B6"/>
    <w:rsid w:val="00662FE8"/>
    <w:rsid w:val="00664D3C"/>
    <w:rsid w:val="00666E03"/>
    <w:rsid w:val="006676B2"/>
    <w:rsid w:val="006721D9"/>
    <w:rsid w:val="0067271D"/>
    <w:rsid w:val="00673C1E"/>
    <w:rsid w:val="0067410E"/>
    <w:rsid w:val="006745E9"/>
    <w:rsid w:val="00676BAA"/>
    <w:rsid w:val="006813D4"/>
    <w:rsid w:val="006815AA"/>
    <w:rsid w:val="00681763"/>
    <w:rsid w:val="00681B53"/>
    <w:rsid w:val="00682263"/>
    <w:rsid w:val="0068514D"/>
    <w:rsid w:val="006913EA"/>
    <w:rsid w:val="006935D7"/>
    <w:rsid w:val="00696CDF"/>
    <w:rsid w:val="006979B0"/>
    <w:rsid w:val="006A0D9B"/>
    <w:rsid w:val="006A13FE"/>
    <w:rsid w:val="006A2337"/>
    <w:rsid w:val="006A2554"/>
    <w:rsid w:val="006A2D33"/>
    <w:rsid w:val="006A46EC"/>
    <w:rsid w:val="006A55EF"/>
    <w:rsid w:val="006B0693"/>
    <w:rsid w:val="006B0A10"/>
    <w:rsid w:val="006B245A"/>
    <w:rsid w:val="006B28D4"/>
    <w:rsid w:val="006B2BC7"/>
    <w:rsid w:val="006B2E46"/>
    <w:rsid w:val="006B61B4"/>
    <w:rsid w:val="006B7685"/>
    <w:rsid w:val="006B7BB6"/>
    <w:rsid w:val="006C00CB"/>
    <w:rsid w:val="006C00DC"/>
    <w:rsid w:val="006C2A4E"/>
    <w:rsid w:val="006C411E"/>
    <w:rsid w:val="006C51A5"/>
    <w:rsid w:val="006C60DF"/>
    <w:rsid w:val="006C6DF6"/>
    <w:rsid w:val="006C7F0A"/>
    <w:rsid w:val="006D0074"/>
    <w:rsid w:val="006D1E25"/>
    <w:rsid w:val="006D3E97"/>
    <w:rsid w:val="006D3FA5"/>
    <w:rsid w:val="006D729A"/>
    <w:rsid w:val="006D7A13"/>
    <w:rsid w:val="006D7C49"/>
    <w:rsid w:val="006E1965"/>
    <w:rsid w:val="006E21C1"/>
    <w:rsid w:val="006E2FC3"/>
    <w:rsid w:val="006E2FE5"/>
    <w:rsid w:val="006E3CCA"/>
    <w:rsid w:val="006E3EA7"/>
    <w:rsid w:val="006E42A3"/>
    <w:rsid w:val="006E4402"/>
    <w:rsid w:val="006E609F"/>
    <w:rsid w:val="006F0FF0"/>
    <w:rsid w:val="006F1F85"/>
    <w:rsid w:val="006F2ECC"/>
    <w:rsid w:val="006F527A"/>
    <w:rsid w:val="006F5541"/>
    <w:rsid w:val="006F5CCF"/>
    <w:rsid w:val="006F6D34"/>
    <w:rsid w:val="006F73D6"/>
    <w:rsid w:val="00701371"/>
    <w:rsid w:val="00701FCE"/>
    <w:rsid w:val="00702877"/>
    <w:rsid w:val="007043CA"/>
    <w:rsid w:val="00704A5B"/>
    <w:rsid w:val="007051E6"/>
    <w:rsid w:val="00705D75"/>
    <w:rsid w:val="0070720D"/>
    <w:rsid w:val="007072C2"/>
    <w:rsid w:val="0071240C"/>
    <w:rsid w:val="0071330F"/>
    <w:rsid w:val="00713357"/>
    <w:rsid w:val="007200B4"/>
    <w:rsid w:val="007237C7"/>
    <w:rsid w:val="00725096"/>
    <w:rsid w:val="0072544F"/>
    <w:rsid w:val="00725BA5"/>
    <w:rsid w:val="00726C95"/>
    <w:rsid w:val="0072700C"/>
    <w:rsid w:val="007330AD"/>
    <w:rsid w:val="0073330E"/>
    <w:rsid w:val="00733FBA"/>
    <w:rsid w:val="00736886"/>
    <w:rsid w:val="00736FD6"/>
    <w:rsid w:val="007379F5"/>
    <w:rsid w:val="007407A9"/>
    <w:rsid w:val="00741102"/>
    <w:rsid w:val="007413BF"/>
    <w:rsid w:val="007414A3"/>
    <w:rsid w:val="0074265F"/>
    <w:rsid w:val="0074352E"/>
    <w:rsid w:val="007437C5"/>
    <w:rsid w:val="007446AE"/>
    <w:rsid w:val="00745746"/>
    <w:rsid w:val="00745B56"/>
    <w:rsid w:val="00747859"/>
    <w:rsid w:val="0075134E"/>
    <w:rsid w:val="00752E36"/>
    <w:rsid w:val="00754A3B"/>
    <w:rsid w:val="00755274"/>
    <w:rsid w:val="007620FB"/>
    <w:rsid w:val="00766E13"/>
    <w:rsid w:val="007701A1"/>
    <w:rsid w:val="007701EC"/>
    <w:rsid w:val="00771BE9"/>
    <w:rsid w:val="00773B81"/>
    <w:rsid w:val="00774AFA"/>
    <w:rsid w:val="00775709"/>
    <w:rsid w:val="007766B4"/>
    <w:rsid w:val="00781C08"/>
    <w:rsid w:val="0078281A"/>
    <w:rsid w:val="007841DE"/>
    <w:rsid w:val="007869FD"/>
    <w:rsid w:val="00787F5E"/>
    <w:rsid w:val="00790DFE"/>
    <w:rsid w:val="00790FDF"/>
    <w:rsid w:val="00791E4B"/>
    <w:rsid w:val="00791EC2"/>
    <w:rsid w:val="00791EF9"/>
    <w:rsid w:val="007920C3"/>
    <w:rsid w:val="00794166"/>
    <w:rsid w:val="00796C36"/>
    <w:rsid w:val="00797F50"/>
    <w:rsid w:val="007A03E8"/>
    <w:rsid w:val="007A0CAE"/>
    <w:rsid w:val="007A0E2C"/>
    <w:rsid w:val="007A0FF4"/>
    <w:rsid w:val="007A1B21"/>
    <w:rsid w:val="007A2F17"/>
    <w:rsid w:val="007A36E5"/>
    <w:rsid w:val="007A5E52"/>
    <w:rsid w:val="007A6D5B"/>
    <w:rsid w:val="007A7377"/>
    <w:rsid w:val="007A7B0F"/>
    <w:rsid w:val="007A7F6C"/>
    <w:rsid w:val="007B4AE4"/>
    <w:rsid w:val="007B772D"/>
    <w:rsid w:val="007B7B22"/>
    <w:rsid w:val="007C1A5F"/>
    <w:rsid w:val="007C2C5A"/>
    <w:rsid w:val="007C4D1C"/>
    <w:rsid w:val="007C66E9"/>
    <w:rsid w:val="007C6ADF"/>
    <w:rsid w:val="007D0511"/>
    <w:rsid w:val="007D0BF6"/>
    <w:rsid w:val="007D2D01"/>
    <w:rsid w:val="007D3F7A"/>
    <w:rsid w:val="007D65BA"/>
    <w:rsid w:val="007D6F94"/>
    <w:rsid w:val="007E23F1"/>
    <w:rsid w:val="007E4250"/>
    <w:rsid w:val="007E49E3"/>
    <w:rsid w:val="007E6940"/>
    <w:rsid w:val="007F18B2"/>
    <w:rsid w:val="007F5CA7"/>
    <w:rsid w:val="007F684C"/>
    <w:rsid w:val="00801EFF"/>
    <w:rsid w:val="008020EC"/>
    <w:rsid w:val="00806DF0"/>
    <w:rsid w:val="00811F9E"/>
    <w:rsid w:val="0081214B"/>
    <w:rsid w:val="0081222F"/>
    <w:rsid w:val="008143D3"/>
    <w:rsid w:val="008161F4"/>
    <w:rsid w:val="00817774"/>
    <w:rsid w:val="00820E2E"/>
    <w:rsid w:val="00822CE0"/>
    <w:rsid w:val="008272E1"/>
    <w:rsid w:val="008347B4"/>
    <w:rsid w:val="00834E20"/>
    <w:rsid w:val="00836604"/>
    <w:rsid w:val="00840E14"/>
    <w:rsid w:val="00841E1B"/>
    <w:rsid w:val="008438B6"/>
    <w:rsid w:val="008459E1"/>
    <w:rsid w:val="00845EEF"/>
    <w:rsid w:val="00846E05"/>
    <w:rsid w:val="008510B4"/>
    <w:rsid w:val="00851802"/>
    <w:rsid w:val="00852BB1"/>
    <w:rsid w:val="008544D8"/>
    <w:rsid w:val="00856B06"/>
    <w:rsid w:val="008577C3"/>
    <w:rsid w:val="008606AA"/>
    <w:rsid w:val="008608F2"/>
    <w:rsid w:val="008611FD"/>
    <w:rsid w:val="00861A6A"/>
    <w:rsid w:val="0086361D"/>
    <w:rsid w:val="008649C0"/>
    <w:rsid w:val="00864C41"/>
    <w:rsid w:val="008679A9"/>
    <w:rsid w:val="008717B7"/>
    <w:rsid w:val="00873AF5"/>
    <w:rsid w:val="0087598A"/>
    <w:rsid w:val="00876F9B"/>
    <w:rsid w:val="00880429"/>
    <w:rsid w:val="0088153B"/>
    <w:rsid w:val="0088349B"/>
    <w:rsid w:val="00890C16"/>
    <w:rsid w:val="008940BD"/>
    <w:rsid w:val="00894EE7"/>
    <w:rsid w:val="0089520E"/>
    <w:rsid w:val="00896390"/>
    <w:rsid w:val="008A2965"/>
    <w:rsid w:val="008A2CAA"/>
    <w:rsid w:val="008A54B4"/>
    <w:rsid w:val="008A713E"/>
    <w:rsid w:val="008B3013"/>
    <w:rsid w:val="008C360C"/>
    <w:rsid w:val="008C3E80"/>
    <w:rsid w:val="008C5281"/>
    <w:rsid w:val="008C5A20"/>
    <w:rsid w:val="008C77F2"/>
    <w:rsid w:val="008C7C72"/>
    <w:rsid w:val="008D10B6"/>
    <w:rsid w:val="008D32F5"/>
    <w:rsid w:val="008D48A6"/>
    <w:rsid w:val="008D527C"/>
    <w:rsid w:val="008E1244"/>
    <w:rsid w:val="008E24FB"/>
    <w:rsid w:val="008E28EB"/>
    <w:rsid w:val="008E7831"/>
    <w:rsid w:val="008E78D8"/>
    <w:rsid w:val="008F02FC"/>
    <w:rsid w:val="008F237E"/>
    <w:rsid w:val="008F24B3"/>
    <w:rsid w:val="008F4C7E"/>
    <w:rsid w:val="008F552E"/>
    <w:rsid w:val="008F5862"/>
    <w:rsid w:val="008F5A97"/>
    <w:rsid w:val="008F6DE4"/>
    <w:rsid w:val="00900BE3"/>
    <w:rsid w:val="00903C70"/>
    <w:rsid w:val="00904453"/>
    <w:rsid w:val="0090485F"/>
    <w:rsid w:val="009058AE"/>
    <w:rsid w:val="00914944"/>
    <w:rsid w:val="00914C2C"/>
    <w:rsid w:val="00914C74"/>
    <w:rsid w:val="00914ED0"/>
    <w:rsid w:val="00916138"/>
    <w:rsid w:val="00916F33"/>
    <w:rsid w:val="00917084"/>
    <w:rsid w:val="00917AA0"/>
    <w:rsid w:val="00921141"/>
    <w:rsid w:val="009221D6"/>
    <w:rsid w:val="0092224D"/>
    <w:rsid w:val="0092320E"/>
    <w:rsid w:val="00925924"/>
    <w:rsid w:val="00926021"/>
    <w:rsid w:val="00931787"/>
    <w:rsid w:val="0093340F"/>
    <w:rsid w:val="00934E6D"/>
    <w:rsid w:val="00935B0E"/>
    <w:rsid w:val="00937659"/>
    <w:rsid w:val="00940988"/>
    <w:rsid w:val="00941199"/>
    <w:rsid w:val="009413F8"/>
    <w:rsid w:val="00941842"/>
    <w:rsid w:val="009428FC"/>
    <w:rsid w:val="0094343C"/>
    <w:rsid w:val="009473A3"/>
    <w:rsid w:val="00947FCF"/>
    <w:rsid w:val="009520FD"/>
    <w:rsid w:val="00956AFB"/>
    <w:rsid w:val="00956C08"/>
    <w:rsid w:val="00956F18"/>
    <w:rsid w:val="00960A62"/>
    <w:rsid w:val="00963B5C"/>
    <w:rsid w:val="0096496A"/>
    <w:rsid w:val="009652E8"/>
    <w:rsid w:val="00965788"/>
    <w:rsid w:val="0096648A"/>
    <w:rsid w:val="009703EB"/>
    <w:rsid w:val="00972A99"/>
    <w:rsid w:val="009759EC"/>
    <w:rsid w:val="00975A4D"/>
    <w:rsid w:val="00975AB3"/>
    <w:rsid w:val="009803D5"/>
    <w:rsid w:val="00981653"/>
    <w:rsid w:val="00981C05"/>
    <w:rsid w:val="009846A4"/>
    <w:rsid w:val="00985140"/>
    <w:rsid w:val="00985CB0"/>
    <w:rsid w:val="00985FD8"/>
    <w:rsid w:val="00994AAE"/>
    <w:rsid w:val="00994CDA"/>
    <w:rsid w:val="0099505A"/>
    <w:rsid w:val="00996C0E"/>
    <w:rsid w:val="009A0B75"/>
    <w:rsid w:val="009A2A72"/>
    <w:rsid w:val="009A34E6"/>
    <w:rsid w:val="009A48E2"/>
    <w:rsid w:val="009A5668"/>
    <w:rsid w:val="009A59B4"/>
    <w:rsid w:val="009A72ED"/>
    <w:rsid w:val="009A7EBB"/>
    <w:rsid w:val="009B0F66"/>
    <w:rsid w:val="009B598B"/>
    <w:rsid w:val="009B63B5"/>
    <w:rsid w:val="009B7024"/>
    <w:rsid w:val="009B79AA"/>
    <w:rsid w:val="009C1336"/>
    <w:rsid w:val="009C33C1"/>
    <w:rsid w:val="009C3688"/>
    <w:rsid w:val="009C5F42"/>
    <w:rsid w:val="009C75DB"/>
    <w:rsid w:val="009C796F"/>
    <w:rsid w:val="009D0FA2"/>
    <w:rsid w:val="009D595F"/>
    <w:rsid w:val="009E3D89"/>
    <w:rsid w:val="009E5431"/>
    <w:rsid w:val="009E5B4E"/>
    <w:rsid w:val="009F11EE"/>
    <w:rsid w:val="009F15E3"/>
    <w:rsid w:val="009F25D7"/>
    <w:rsid w:val="009F4AA5"/>
    <w:rsid w:val="009F4E7D"/>
    <w:rsid w:val="009F5761"/>
    <w:rsid w:val="009F57E0"/>
    <w:rsid w:val="009F65A7"/>
    <w:rsid w:val="00A00C19"/>
    <w:rsid w:val="00A017AE"/>
    <w:rsid w:val="00A01CD7"/>
    <w:rsid w:val="00A01F41"/>
    <w:rsid w:val="00A028E4"/>
    <w:rsid w:val="00A0366F"/>
    <w:rsid w:val="00A04696"/>
    <w:rsid w:val="00A04C20"/>
    <w:rsid w:val="00A055DD"/>
    <w:rsid w:val="00A075D9"/>
    <w:rsid w:val="00A10A6E"/>
    <w:rsid w:val="00A10B88"/>
    <w:rsid w:val="00A10F71"/>
    <w:rsid w:val="00A14147"/>
    <w:rsid w:val="00A1453B"/>
    <w:rsid w:val="00A14C88"/>
    <w:rsid w:val="00A16524"/>
    <w:rsid w:val="00A16828"/>
    <w:rsid w:val="00A20D80"/>
    <w:rsid w:val="00A22880"/>
    <w:rsid w:val="00A2305D"/>
    <w:rsid w:val="00A2455D"/>
    <w:rsid w:val="00A24BA0"/>
    <w:rsid w:val="00A24E9F"/>
    <w:rsid w:val="00A252FD"/>
    <w:rsid w:val="00A26E26"/>
    <w:rsid w:val="00A27FB1"/>
    <w:rsid w:val="00A30489"/>
    <w:rsid w:val="00A3266F"/>
    <w:rsid w:val="00A33F96"/>
    <w:rsid w:val="00A34CAD"/>
    <w:rsid w:val="00A35321"/>
    <w:rsid w:val="00A370A1"/>
    <w:rsid w:val="00A37E20"/>
    <w:rsid w:val="00A37E44"/>
    <w:rsid w:val="00A4002C"/>
    <w:rsid w:val="00A40172"/>
    <w:rsid w:val="00A40DA0"/>
    <w:rsid w:val="00A41D46"/>
    <w:rsid w:val="00A41E16"/>
    <w:rsid w:val="00A4323E"/>
    <w:rsid w:val="00A43E18"/>
    <w:rsid w:val="00A459CD"/>
    <w:rsid w:val="00A507DF"/>
    <w:rsid w:val="00A51464"/>
    <w:rsid w:val="00A51711"/>
    <w:rsid w:val="00A522E8"/>
    <w:rsid w:val="00A52A7F"/>
    <w:rsid w:val="00A5321D"/>
    <w:rsid w:val="00A53810"/>
    <w:rsid w:val="00A55149"/>
    <w:rsid w:val="00A552E7"/>
    <w:rsid w:val="00A56030"/>
    <w:rsid w:val="00A569CC"/>
    <w:rsid w:val="00A61F3D"/>
    <w:rsid w:val="00A6479A"/>
    <w:rsid w:val="00A67170"/>
    <w:rsid w:val="00A67AD1"/>
    <w:rsid w:val="00A7266B"/>
    <w:rsid w:val="00A748A6"/>
    <w:rsid w:val="00A75EB2"/>
    <w:rsid w:val="00A80DE8"/>
    <w:rsid w:val="00A83621"/>
    <w:rsid w:val="00A83D4A"/>
    <w:rsid w:val="00A850E5"/>
    <w:rsid w:val="00A85D9C"/>
    <w:rsid w:val="00A85ED5"/>
    <w:rsid w:val="00A87460"/>
    <w:rsid w:val="00A923E1"/>
    <w:rsid w:val="00A9321F"/>
    <w:rsid w:val="00A94A5D"/>
    <w:rsid w:val="00AA271D"/>
    <w:rsid w:val="00AA3225"/>
    <w:rsid w:val="00AA360D"/>
    <w:rsid w:val="00AA70DC"/>
    <w:rsid w:val="00AA7C5F"/>
    <w:rsid w:val="00AB001D"/>
    <w:rsid w:val="00AB5799"/>
    <w:rsid w:val="00AD0956"/>
    <w:rsid w:val="00AD2B3D"/>
    <w:rsid w:val="00AD317E"/>
    <w:rsid w:val="00AD452C"/>
    <w:rsid w:val="00AD5F7D"/>
    <w:rsid w:val="00AE0426"/>
    <w:rsid w:val="00AE21B1"/>
    <w:rsid w:val="00AE3A50"/>
    <w:rsid w:val="00AE6630"/>
    <w:rsid w:val="00AE6BB1"/>
    <w:rsid w:val="00AE7925"/>
    <w:rsid w:val="00AE7DB9"/>
    <w:rsid w:val="00AF1AED"/>
    <w:rsid w:val="00AF1DCA"/>
    <w:rsid w:val="00AF1FF7"/>
    <w:rsid w:val="00AF3148"/>
    <w:rsid w:val="00AF6D38"/>
    <w:rsid w:val="00AF79C8"/>
    <w:rsid w:val="00AF7C74"/>
    <w:rsid w:val="00B03745"/>
    <w:rsid w:val="00B037DB"/>
    <w:rsid w:val="00B040F9"/>
    <w:rsid w:val="00B06EC5"/>
    <w:rsid w:val="00B10922"/>
    <w:rsid w:val="00B134EC"/>
    <w:rsid w:val="00B1470E"/>
    <w:rsid w:val="00B14E18"/>
    <w:rsid w:val="00B17F2E"/>
    <w:rsid w:val="00B229A0"/>
    <w:rsid w:val="00B27A91"/>
    <w:rsid w:val="00B30235"/>
    <w:rsid w:val="00B3185E"/>
    <w:rsid w:val="00B3209E"/>
    <w:rsid w:val="00B32E5A"/>
    <w:rsid w:val="00B33AB1"/>
    <w:rsid w:val="00B34427"/>
    <w:rsid w:val="00B36572"/>
    <w:rsid w:val="00B40329"/>
    <w:rsid w:val="00B42FE1"/>
    <w:rsid w:val="00B43045"/>
    <w:rsid w:val="00B447DC"/>
    <w:rsid w:val="00B515A2"/>
    <w:rsid w:val="00B524D9"/>
    <w:rsid w:val="00B549B1"/>
    <w:rsid w:val="00B5505E"/>
    <w:rsid w:val="00B552C0"/>
    <w:rsid w:val="00B56880"/>
    <w:rsid w:val="00B614BD"/>
    <w:rsid w:val="00B6243C"/>
    <w:rsid w:val="00B6245E"/>
    <w:rsid w:val="00B653FD"/>
    <w:rsid w:val="00B71626"/>
    <w:rsid w:val="00B718B6"/>
    <w:rsid w:val="00B7543B"/>
    <w:rsid w:val="00B75586"/>
    <w:rsid w:val="00B7785A"/>
    <w:rsid w:val="00B83BDB"/>
    <w:rsid w:val="00B84075"/>
    <w:rsid w:val="00B84D64"/>
    <w:rsid w:val="00B84DD5"/>
    <w:rsid w:val="00B85582"/>
    <w:rsid w:val="00B85A94"/>
    <w:rsid w:val="00B86A36"/>
    <w:rsid w:val="00B87BBE"/>
    <w:rsid w:val="00B95721"/>
    <w:rsid w:val="00B95E93"/>
    <w:rsid w:val="00BA0442"/>
    <w:rsid w:val="00BA128C"/>
    <w:rsid w:val="00BA12E4"/>
    <w:rsid w:val="00BA139A"/>
    <w:rsid w:val="00BA2563"/>
    <w:rsid w:val="00BA2C24"/>
    <w:rsid w:val="00BA4C4E"/>
    <w:rsid w:val="00BA4D22"/>
    <w:rsid w:val="00BA4F53"/>
    <w:rsid w:val="00BA54CA"/>
    <w:rsid w:val="00BA7EF2"/>
    <w:rsid w:val="00BB0183"/>
    <w:rsid w:val="00BB45F5"/>
    <w:rsid w:val="00BB5CEC"/>
    <w:rsid w:val="00BB60D6"/>
    <w:rsid w:val="00BB6403"/>
    <w:rsid w:val="00BB7D3D"/>
    <w:rsid w:val="00BC076C"/>
    <w:rsid w:val="00BC132D"/>
    <w:rsid w:val="00BC2536"/>
    <w:rsid w:val="00BC62D7"/>
    <w:rsid w:val="00BC6527"/>
    <w:rsid w:val="00BC657F"/>
    <w:rsid w:val="00BC659A"/>
    <w:rsid w:val="00BD298E"/>
    <w:rsid w:val="00BD3B14"/>
    <w:rsid w:val="00BE0130"/>
    <w:rsid w:val="00BE18FF"/>
    <w:rsid w:val="00BE1944"/>
    <w:rsid w:val="00BE1CDE"/>
    <w:rsid w:val="00BE28C2"/>
    <w:rsid w:val="00BE41B8"/>
    <w:rsid w:val="00BE671D"/>
    <w:rsid w:val="00BE707D"/>
    <w:rsid w:val="00BE7B7B"/>
    <w:rsid w:val="00BF1237"/>
    <w:rsid w:val="00BF1B72"/>
    <w:rsid w:val="00BF4286"/>
    <w:rsid w:val="00BF45C4"/>
    <w:rsid w:val="00BF5331"/>
    <w:rsid w:val="00BF64E6"/>
    <w:rsid w:val="00BF6D3A"/>
    <w:rsid w:val="00BF76D3"/>
    <w:rsid w:val="00BF7CA5"/>
    <w:rsid w:val="00C11B50"/>
    <w:rsid w:val="00C138F5"/>
    <w:rsid w:val="00C144A1"/>
    <w:rsid w:val="00C15950"/>
    <w:rsid w:val="00C216C3"/>
    <w:rsid w:val="00C2191B"/>
    <w:rsid w:val="00C26AF3"/>
    <w:rsid w:val="00C2737A"/>
    <w:rsid w:val="00C30AF9"/>
    <w:rsid w:val="00C312B5"/>
    <w:rsid w:val="00C314AE"/>
    <w:rsid w:val="00C314BA"/>
    <w:rsid w:val="00C31542"/>
    <w:rsid w:val="00C32171"/>
    <w:rsid w:val="00C3224D"/>
    <w:rsid w:val="00C361EC"/>
    <w:rsid w:val="00C37C38"/>
    <w:rsid w:val="00C42B9E"/>
    <w:rsid w:val="00C43AFD"/>
    <w:rsid w:val="00C44D45"/>
    <w:rsid w:val="00C50E5D"/>
    <w:rsid w:val="00C51B15"/>
    <w:rsid w:val="00C53211"/>
    <w:rsid w:val="00C5595A"/>
    <w:rsid w:val="00C55E18"/>
    <w:rsid w:val="00C568E2"/>
    <w:rsid w:val="00C56E8E"/>
    <w:rsid w:val="00C61BB3"/>
    <w:rsid w:val="00C622F4"/>
    <w:rsid w:val="00C62318"/>
    <w:rsid w:val="00C6338C"/>
    <w:rsid w:val="00C65EC0"/>
    <w:rsid w:val="00C6609D"/>
    <w:rsid w:val="00C6613E"/>
    <w:rsid w:val="00C7498A"/>
    <w:rsid w:val="00C75D1C"/>
    <w:rsid w:val="00C7631F"/>
    <w:rsid w:val="00C76F54"/>
    <w:rsid w:val="00C80B50"/>
    <w:rsid w:val="00C810B1"/>
    <w:rsid w:val="00C8116C"/>
    <w:rsid w:val="00C82D78"/>
    <w:rsid w:val="00C8640E"/>
    <w:rsid w:val="00C879DF"/>
    <w:rsid w:val="00C901B7"/>
    <w:rsid w:val="00C91478"/>
    <w:rsid w:val="00C9192C"/>
    <w:rsid w:val="00C93327"/>
    <w:rsid w:val="00C93BB1"/>
    <w:rsid w:val="00C94333"/>
    <w:rsid w:val="00C94B83"/>
    <w:rsid w:val="00C96579"/>
    <w:rsid w:val="00C969E5"/>
    <w:rsid w:val="00CA0287"/>
    <w:rsid w:val="00CA0D81"/>
    <w:rsid w:val="00CA4317"/>
    <w:rsid w:val="00CB0240"/>
    <w:rsid w:val="00CB03D4"/>
    <w:rsid w:val="00CB0448"/>
    <w:rsid w:val="00CB0AAC"/>
    <w:rsid w:val="00CB2C7F"/>
    <w:rsid w:val="00CB416F"/>
    <w:rsid w:val="00CB568B"/>
    <w:rsid w:val="00CB6E0F"/>
    <w:rsid w:val="00CB791F"/>
    <w:rsid w:val="00CC1736"/>
    <w:rsid w:val="00CC1C73"/>
    <w:rsid w:val="00CC2913"/>
    <w:rsid w:val="00CC52E7"/>
    <w:rsid w:val="00CC5B46"/>
    <w:rsid w:val="00CC72DD"/>
    <w:rsid w:val="00CD0F74"/>
    <w:rsid w:val="00CD1C97"/>
    <w:rsid w:val="00CD48C8"/>
    <w:rsid w:val="00CD5E52"/>
    <w:rsid w:val="00CE492B"/>
    <w:rsid w:val="00CE4BF6"/>
    <w:rsid w:val="00CE5E64"/>
    <w:rsid w:val="00CE64E9"/>
    <w:rsid w:val="00CE7AE3"/>
    <w:rsid w:val="00CF4726"/>
    <w:rsid w:val="00CF47DC"/>
    <w:rsid w:val="00CF62C6"/>
    <w:rsid w:val="00CF7445"/>
    <w:rsid w:val="00D01100"/>
    <w:rsid w:val="00D01184"/>
    <w:rsid w:val="00D02017"/>
    <w:rsid w:val="00D0667E"/>
    <w:rsid w:val="00D1123D"/>
    <w:rsid w:val="00D142C9"/>
    <w:rsid w:val="00D15F5C"/>
    <w:rsid w:val="00D16252"/>
    <w:rsid w:val="00D20882"/>
    <w:rsid w:val="00D22B79"/>
    <w:rsid w:val="00D244A5"/>
    <w:rsid w:val="00D25641"/>
    <w:rsid w:val="00D26440"/>
    <w:rsid w:val="00D2708A"/>
    <w:rsid w:val="00D31C0B"/>
    <w:rsid w:val="00D325B0"/>
    <w:rsid w:val="00D347E3"/>
    <w:rsid w:val="00D37573"/>
    <w:rsid w:val="00D3782B"/>
    <w:rsid w:val="00D40C41"/>
    <w:rsid w:val="00D41C25"/>
    <w:rsid w:val="00D41F72"/>
    <w:rsid w:val="00D425B9"/>
    <w:rsid w:val="00D42991"/>
    <w:rsid w:val="00D42A81"/>
    <w:rsid w:val="00D45A39"/>
    <w:rsid w:val="00D50529"/>
    <w:rsid w:val="00D50753"/>
    <w:rsid w:val="00D512E2"/>
    <w:rsid w:val="00D51993"/>
    <w:rsid w:val="00D5238E"/>
    <w:rsid w:val="00D52D22"/>
    <w:rsid w:val="00D541EC"/>
    <w:rsid w:val="00D67878"/>
    <w:rsid w:val="00D70019"/>
    <w:rsid w:val="00D70517"/>
    <w:rsid w:val="00D727E3"/>
    <w:rsid w:val="00D74233"/>
    <w:rsid w:val="00D76260"/>
    <w:rsid w:val="00D76D3B"/>
    <w:rsid w:val="00D80939"/>
    <w:rsid w:val="00D81473"/>
    <w:rsid w:val="00D81B0A"/>
    <w:rsid w:val="00D82360"/>
    <w:rsid w:val="00D8303B"/>
    <w:rsid w:val="00D83A1C"/>
    <w:rsid w:val="00D865DE"/>
    <w:rsid w:val="00D86AD0"/>
    <w:rsid w:val="00D87D79"/>
    <w:rsid w:val="00D90415"/>
    <w:rsid w:val="00D91EC4"/>
    <w:rsid w:val="00D92DD2"/>
    <w:rsid w:val="00D93223"/>
    <w:rsid w:val="00D96D24"/>
    <w:rsid w:val="00D96D3B"/>
    <w:rsid w:val="00D96D92"/>
    <w:rsid w:val="00D96E21"/>
    <w:rsid w:val="00D970F5"/>
    <w:rsid w:val="00DA1587"/>
    <w:rsid w:val="00DA31B3"/>
    <w:rsid w:val="00DA3C73"/>
    <w:rsid w:val="00DA5320"/>
    <w:rsid w:val="00DA5C54"/>
    <w:rsid w:val="00DA7118"/>
    <w:rsid w:val="00DB5EE7"/>
    <w:rsid w:val="00DC000B"/>
    <w:rsid w:val="00DC2A55"/>
    <w:rsid w:val="00DC45DD"/>
    <w:rsid w:val="00DC4963"/>
    <w:rsid w:val="00DC6644"/>
    <w:rsid w:val="00DC67FF"/>
    <w:rsid w:val="00DD4CB3"/>
    <w:rsid w:val="00DE0EFC"/>
    <w:rsid w:val="00DE1718"/>
    <w:rsid w:val="00DE4206"/>
    <w:rsid w:val="00DE57D8"/>
    <w:rsid w:val="00DF0FE1"/>
    <w:rsid w:val="00DF169B"/>
    <w:rsid w:val="00DF1AEA"/>
    <w:rsid w:val="00DF1F38"/>
    <w:rsid w:val="00DF3632"/>
    <w:rsid w:val="00DF3C18"/>
    <w:rsid w:val="00DF547F"/>
    <w:rsid w:val="00DF585E"/>
    <w:rsid w:val="00E007B4"/>
    <w:rsid w:val="00E035AB"/>
    <w:rsid w:val="00E03C1A"/>
    <w:rsid w:val="00E0540C"/>
    <w:rsid w:val="00E140BE"/>
    <w:rsid w:val="00E14643"/>
    <w:rsid w:val="00E15B8F"/>
    <w:rsid w:val="00E16C46"/>
    <w:rsid w:val="00E17B13"/>
    <w:rsid w:val="00E208B0"/>
    <w:rsid w:val="00E22BA6"/>
    <w:rsid w:val="00E24696"/>
    <w:rsid w:val="00E26577"/>
    <w:rsid w:val="00E2696B"/>
    <w:rsid w:val="00E273B4"/>
    <w:rsid w:val="00E33A1E"/>
    <w:rsid w:val="00E34281"/>
    <w:rsid w:val="00E34D42"/>
    <w:rsid w:val="00E3544C"/>
    <w:rsid w:val="00E35B1D"/>
    <w:rsid w:val="00E37754"/>
    <w:rsid w:val="00E40743"/>
    <w:rsid w:val="00E40D3A"/>
    <w:rsid w:val="00E41992"/>
    <w:rsid w:val="00E422B6"/>
    <w:rsid w:val="00E43C9B"/>
    <w:rsid w:val="00E45059"/>
    <w:rsid w:val="00E45C62"/>
    <w:rsid w:val="00E462EA"/>
    <w:rsid w:val="00E47115"/>
    <w:rsid w:val="00E50CE8"/>
    <w:rsid w:val="00E50D76"/>
    <w:rsid w:val="00E53AAB"/>
    <w:rsid w:val="00E53F9C"/>
    <w:rsid w:val="00E541FC"/>
    <w:rsid w:val="00E567F0"/>
    <w:rsid w:val="00E57715"/>
    <w:rsid w:val="00E61DA6"/>
    <w:rsid w:val="00E62955"/>
    <w:rsid w:val="00E65EA5"/>
    <w:rsid w:val="00E66395"/>
    <w:rsid w:val="00E7108B"/>
    <w:rsid w:val="00E746DF"/>
    <w:rsid w:val="00E74BEC"/>
    <w:rsid w:val="00E762AA"/>
    <w:rsid w:val="00E763EF"/>
    <w:rsid w:val="00E805CC"/>
    <w:rsid w:val="00E80FFD"/>
    <w:rsid w:val="00E84E17"/>
    <w:rsid w:val="00E92A4B"/>
    <w:rsid w:val="00E9351D"/>
    <w:rsid w:val="00E94F78"/>
    <w:rsid w:val="00E96B05"/>
    <w:rsid w:val="00EA11BC"/>
    <w:rsid w:val="00EA7AAA"/>
    <w:rsid w:val="00EB1C6C"/>
    <w:rsid w:val="00EB2681"/>
    <w:rsid w:val="00EB34C4"/>
    <w:rsid w:val="00EB527F"/>
    <w:rsid w:val="00EB6DF8"/>
    <w:rsid w:val="00EB78A5"/>
    <w:rsid w:val="00EC1525"/>
    <w:rsid w:val="00EC6475"/>
    <w:rsid w:val="00EC6AC6"/>
    <w:rsid w:val="00EC711C"/>
    <w:rsid w:val="00EC7433"/>
    <w:rsid w:val="00ED0601"/>
    <w:rsid w:val="00ED0BC6"/>
    <w:rsid w:val="00ED1793"/>
    <w:rsid w:val="00ED19DB"/>
    <w:rsid w:val="00ED2A4D"/>
    <w:rsid w:val="00ED2E9F"/>
    <w:rsid w:val="00ED3749"/>
    <w:rsid w:val="00ED77F7"/>
    <w:rsid w:val="00EE1042"/>
    <w:rsid w:val="00EE1AEB"/>
    <w:rsid w:val="00EE21A6"/>
    <w:rsid w:val="00EE374E"/>
    <w:rsid w:val="00EE4915"/>
    <w:rsid w:val="00EE4EF4"/>
    <w:rsid w:val="00EE5B65"/>
    <w:rsid w:val="00EF02BA"/>
    <w:rsid w:val="00EF18BB"/>
    <w:rsid w:val="00EF1DEC"/>
    <w:rsid w:val="00EF597F"/>
    <w:rsid w:val="00EF5E8D"/>
    <w:rsid w:val="00EF601B"/>
    <w:rsid w:val="00EF6B78"/>
    <w:rsid w:val="00F0125A"/>
    <w:rsid w:val="00F069A0"/>
    <w:rsid w:val="00F07F05"/>
    <w:rsid w:val="00F106EF"/>
    <w:rsid w:val="00F11B3C"/>
    <w:rsid w:val="00F131C1"/>
    <w:rsid w:val="00F1360F"/>
    <w:rsid w:val="00F136EF"/>
    <w:rsid w:val="00F14304"/>
    <w:rsid w:val="00F22950"/>
    <w:rsid w:val="00F24E6A"/>
    <w:rsid w:val="00F25B5A"/>
    <w:rsid w:val="00F26A6E"/>
    <w:rsid w:val="00F27A06"/>
    <w:rsid w:val="00F27F5C"/>
    <w:rsid w:val="00F30DFE"/>
    <w:rsid w:val="00F3126E"/>
    <w:rsid w:val="00F3127C"/>
    <w:rsid w:val="00F31477"/>
    <w:rsid w:val="00F32C0B"/>
    <w:rsid w:val="00F330AF"/>
    <w:rsid w:val="00F35F8A"/>
    <w:rsid w:val="00F367DD"/>
    <w:rsid w:val="00F36F6F"/>
    <w:rsid w:val="00F40D93"/>
    <w:rsid w:val="00F41955"/>
    <w:rsid w:val="00F440CF"/>
    <w:rsid w:val="00F4709D"/>
    <w:rsid w:val="00F50F5E"/>
    <w:rsid w:val="00F52D68"/>
    <w:rsid w:val="00F5368E"/>
    <w:rsid w:val="00F54C12"/>
    <w:rsid w:val="00F56D1A"/>
    <w:rsid w:val="00F60617"/>
    <w:rsid w:val="00F62657"/>
    <w:rsid w:val="00F62EC1"/>
    <w:rsid w:val="00F63212"/>
    <w:rsid w:val="00F63E3F"/>
    <w:rsid w:val="00F66DD2"/>
    <w:rsid w:val="00F71F21"/>
    <w:rsid w:val="00F726DA"/>
    <w:rsid w:val="00F73EAB"/>
    <w:rsid w:val="00F73FCC"/>
    <w:rsid w:val="00F741FF"/>
    <w:rsid w:val="00F742E1"/>
    <w:rsid w:val="00F76A88"/>
    <w:rsid w:val="00F77D77"/>
    <w:rsid w:val="00F830AB"/>
    <w:rsid w:val="00F839F5"/>
    <w:rsid w:val="00F86256"/>
    <w:rsid w:val="00F869F5"/>
    <w:rsid w:val="00F87CC1"/>
    <w:rsid w:val="00F91ACA"/>
    <w:rsid w:val="00F93DA0"/>
    <w:rsid w:val="00F97932"/>
    <w:rsid w:val="00F97940"/>
    <w:rsid w:val="00FA124C"/>
    <w:rsid w:val="00FA15FB"/>
    <w:rsid w:val="00FA35DF"/>
    <w:rsid w:val="00FA3A2E"/>
    <w:rsid w:val="00FA4805"/>
    <w:rsid w:val="00FA4A26"/>
    <w:rsid w:val="00FA6055"/>
    <w:rsid w:val="00FA79BC"/>
    <w:rsid w:val="00FA7E04"/>
    <w:rsid w:val="00FB1D1F"/>
    <w:rsid w:val="00FB1F7A"/>
    <w:rsid w:val="00FB225B"/>
    <w:rsid w:val="00FB299B"/>
    <w:rsid w:val="00FB2A04"/>
    <w:rsid w:val="00FC0500"/>
    <w:rsid w:val="00FC73F9"/>
    <w:rsid w:val="00FC7BDA"/>
    <w:rsid w:val="00FD29A0"/>
    <w:rsid w:val="00FD3114"/>
    <w:rsid w:val="00FD3B8F"/>
    <w:rsid w:val="00FD4263"/>
    <w:rsid w:val="00FD7B51"/>
    <w:rsid w:val="00FD7F17"/>
    <w:rsid w:val="00FE0E28"/>
    <w:rsid w:val="00FE28B5"/>
    <w:rsid w:val="00FE7220"/>
    <w:rsid w:val="00FE7B4A"/>
    <w:rsid w:val="00FF0D00"/>
    <w:rsid w:val="00FF1FCB"/>
    <w:rsid w:val="00FF212A"/>
    <w:rsid w:val="00FF236B"/>
    <w:rsid w:val="00FF34B5"/>
    <w:rsid w:val="00FF4306"/>
    <w:rsid w:val="00FF55A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  <o:colormru v:ext="edit" colors="#f99,#fcf"/>
    </o:shapedefaults>
    <o:shapelayout v:ext="edit">
      <o:idmap v:ext="edit" data="1"/>
    </o:shapelayout>
  </w:shapeDefaults>
  <w:decimalSymbol w:val="."/>
  <w:listSeparator w:val=","/>
  <w14:docId w14:val="36DAD937"/>
  <w15:docId w15:val="{61F98E5F-E244-47ED-8BC0-62C22B61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566"/>
    <w:pPr>
      <w:widowControl w:val="0"/>
      <w:jc w:val="both"/>
    </w:pPr>
    <w:rPr>
      <w:rFonts w:asciiTheme="minorEastAsia" w:hAnsiTheme="minorEastAsia" w:cstheme="minorEastAsia"/>
    </w:rPr>
  </w:style>
  <w:style w:type="paragraph" w:styleId="1">
    <w:name w:val="heading 1"/>
    <w:basedOn w:val="a"/>
    <w:next w:val="a"/>
    <w:link w:val="11"/>
    <w:uiPriority w:val="9"/>
    <w:qFormat/>
    <w:rsid w:val="001C5F70"/>
    <w:pPr>
      <w:keepNext/>
      <w:pBdr>
        <w:bottom w:val="single" w:sz="4" w:space="1" w:color="auto"/>
      </w:pBdr>
      <w:spacing w:afterLines="25"/>
      <w:outlineLvl w:val="0"/>
    </w:pPr>
    <w:rPr>
      <w:rFonts w:asciiTheme="majorEastAsia" w:eastAsiaTheme="majorEastAsia" w:hAnsiTheme="majorEastAsia" w:cs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C5F70"/>
    <w:pPr>
      <w:keepNext/>
      <w:outlineLvl w:val="1"/>
    </w:pPr>
    <w:rPr>
      <w:rFonts w:asciiTheme="majorEastAsia" w:eastAsiaTheme="majorEastAsia" w:hAnsiTheme="majorEastAsia" w:cstheme="majorEastAsia"/>
    </w:rPr>
  </w:style>
  <w:style w:type="paragraph" w:styleId="3">
    <w:name w:val="heading 3"/>
    <w:basedOn w:val="a"/>
    <w:next w:val="a"/>
    <w:link w:val="30"/>
    <w:uiPriority w:val="9"/>
    <w:qFormat/>
    <w:rsid w:val="001C5F70"/>
    <w:pPr>
      <w:keepNext/>
      <w:outlineLvl w:val="2"/>
    </w:pPr>
    <w:rPr>
      <w:rFonts w:asciiTheme="majorEastAsia" w:eastAsiaTheme="majorEastAsia" w:hAnsiTheme="majorEastAsia" w:cstheme="majorEastAsia"/>
    </w:rPr>
  </w:style>
  <w:style w:type="paragraph" w:styleId="4">
    <w:name w:val="heading 4"/>
    <w:basedOn w:val="a"/>
    <w:next w:val="a"/>
    <w:link w:val="40"/>
    <w:uiPriority w:val="9"/>
    <w:qFormat/>
    <w:rsid w:val="00C622F4"/>
    <w:pPr>
      <w:keepNext/>
      <w:outlineLvl w:val="3"/>
    </w:pPr>
    <w:rPr>
      <w:rFonts w:asciiTheme="majorEastAsia" w:eastAsiaTheme="majorEastAsia" w:hAnsiTheme="majorEastAsia" w:cstheme="majorEastAsia"/>
      <w:bCs/>
    </w:rPr>
  </w:style>
  <w:style w:type="paragraph" w:styleId="5">
    <w:name w:val="heading 5"/>
    <w:basedOn w:val="a"/>
    <w:next w:val="a"/>
    <w:link w:val="50"/>
    <w:uiPriority w:val="9"/>
    <w:qFormat/>
    <w:rsid w:val="001C5F70"/>
    <w:pPr>
      <w:keepNext/>
      <w:ind w:leftChars="100" w:left="100"/>
      <w:outlineLvl w:val="4"/>
    </w:pPr>
    <w:rPr>
      <w:rFonts w:asciiTheme="majorEastAsia" w:eastAsiaTheme="majorEastAsia" w:hAnsiTheme="majorEastAsia" w:cstheme="majorEastAsia"/>
    </w:rPr>
  </w:style>
  <w:style w:type="paragraph" w:styleId="6">
    <w:name w:val="heading 6"/>
    <w:basedOn w:val="a"/>
    <w:next w:val="a"/>
    <w:link w:val="60"/>
    <w:uiPriority w:val="9"/>
    <w:qFormat/>
    <w:rsid w:val="001C5F70"/>
    <w:pPr>
      <w:keepNext/>
      <w:ind w:leftChars="150" w:left="150"/>
      <w:outlineLvl w:val="5"/>
    </w:pPr>
    <w:rPr>
      <w:rFonts w:asciiTheme="majorEastAsia" w:eastAsiaTheme="majorEastAsia" w:hAnsiTheme="majorEastAsia" w:cstheme="majorEastAsia"/>
      <w:bCs/>
    </w:rPr>
  </w:style>
  <w:style w:type="paragraph" w:styleId="7">
    <w:name w:val="heading 7"/>
    <w:basedOn w:val="a"/>
    <w:next w:val="a"/>
    <w:link w:val="70"/>
    <w:uiPriority w:val="9"/>
    <w:qFormat/>
    <w:rsid w:val="00C622F4"/>
    <w:pPr>
      <w:keepNext/>
      <w:ind w:leftChars="200" w:left="200"/>
      <w:outlineLvl w:val="6"/>
    </w:pPr>
    <w:rPr>
      <w:rFonts w:asciiTheme="majorEastAsia" w:eastAsiaTheme="majorEastAsia" w:hAnsiTheme="majorEastAsia" w:cstheme="majorEastAsi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856"/>
    <w:pPr>
      <w:keepNext/>
      <w:ind w:leftChars="250" w:left="250"/>
      <w:outlineLvl w:val="7"/>
    </w:pPr>
    <w:rPr>
      <w:rFonts w:asciiTheme="majorEastAsia" w:eastAsiaTheme="majorEastAsia" w:hAnsiTheme="majorEastAsia" w:cs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pt">
    <w:name w:val="01pt"/>
    <w:basedOn w:val="a"/>
    <w:link w:val="01pt0"/>
    <w:uiPriority w:val="1"/>
    <w:qFormat/>
    <w:rsid w:val="00541231"/>
    <w:pPr>
      <w:spacing w:line="20" w:lineRule="exact"/>
    </w:pPr>
  </w:style>
  <w:style w:type="paragraph" w:customStyle="1" w:styleId="03pt">
    <w:name w:val="03pt"/>
    <w:basedOn w:val="01pt"/>
    <w:link w:val="03pt0"/>
    <w:uiPriority w:val="1"/>
    <w:qFormat/>
    <w:rsid w:val="00541231"/>
    <w:pPr>
      <w:spacing w:line="60" w:lineRule="exact"/>
    </w:pPr>
  </w:style>
  <w:style w:type="character" w:customStyle="1" w:styleId="01pt0">
    <w:name w:val="01pt (文字)"/>
    <w:basedOn w:val="a0"/>
    <w:link w:val="01pt"/>
    <w:uiPriority w:val="1"/>
    <w:rsid w:val="00C622F4"/>
    <w:rPr>
      <w:rFonts w:asciiTheme="minorEastAsia" w:hAnsiTheme="minorEastAsia" w:cstheme="minorEastAsia"/>
    </w:rPr>
  </w:style>
  <w:style w:type="paragraph" w:customStyle="1" w:styleId="05pt">
    <w:name w:val="05pt"/>
    <w:basedOn w:val="03pt"/>
    <w:link w:val="05pt0"/>
    <w:uiPriority w:val="1"/>
    <w:qFormat/>
    <w:rsid w:val="00541231"/>
    <w:pPr>
      <w:spacing w:line="100" w:lineRule="exact"/>
    </w:pPr>
  </w:style>
  <w:style w:type="character" w:customStyle="1" w:styleId="03pt0">
    <w:name w:val="03pt (文字)"/>
    <w:basedOn w:val="01pt0"/>
    <w:link w:val="03pt"/>
    <w:uiPriority w:val="1"/>
    <w:rsid w:val="00C622F4"/>
    <w:rPr>
      <w:rFonts w:asciiTheme="minorEastAsia" w:hAnsiTheme="minorEastAsia" w:cstheme="minorEastAsia"/>
    </w:rPr>
  </w:style>
  <w:style w:type="paragraph" w:customStyle="1" w:styleId="08pt">
    <w:name w:val="08pt"/>
    <w:basedOn w:val="05pt"/>
    <w:link w:val="08pt0"/>
    <w:uiPriority w:val="1"/>
    <w:qFormat/>
    <w:rsid w:val="00541231"/>
    <w:pPr>
      <w:spacing w:line="160" w:lineRule="exact"/>
    </w:pPr>
  </w:style>
  <w:style w:type="character" w:customStyle="1" w:styleId="05pt0">
    <w:name w:val="05pt (文字)"/>
    <w:basedOn w:val="03pt0"/>
    <w:link w:val="05pt"/>
    <w:uiPriority w:val="1"/>
    <w:rsid w:val="00C622F4"/>
    <w:rPr>
      <w:rFonts w:asciiTheme="minorEastAsia" w:hAnsiTheme="minorEastAsia" w:cstheme="minorEastAsia"/>
    </w:rPr>
  </w:style>
  <w:style w:type="paragraph" w:customStyle="1" w:styleId="10pt">
    <w:name w:val="10pt"/>
    <w:basedOn w:val="08pt"/>
    <w:link w:val="10pt0"/>
    <w:uiPriority w:val="1"/>
    <w:qFormat/>
    <w:rsid w:val="00541231"/>
    <w:pPr>
      <w:spacing w:line="200" w:lineRule="exact"/>
    </w:pPr>
  </w:style>
  <w:style w:type="character" w:customStyle="1" w:styleId="08pt0">
    <w:name w:val="08pt (文字)"/>
    <w:basedOn w:val="05pt0"/>
    <w:link w:val="08pt"/>
    <w:uiPriority w:val="1"/>
    <w:rsid w:val="00C622F4"/>
    <w:rPr>
      <w:rFonts w:asciiTheme="minorEastAsia" w:hAnsiTheme="minorEastAsia" w:cstheme="minorEastAsia"/>
    </w:rPr>
  </w:style>
  <w:style w:type="paragraph" w:customStyle="1" w:styleId="12pt">
    <w:name w:val="12pt"/>
    <w:basedOn w:val="10pt"/>
    <w:link w:val="12pt0"/>
    <w:uiPriority w:val="1"/>
    <w:qFormat/>
    <w:rsid w:val="00541231"/>
    <w:pPr>
      <w:spacing w:line="240" w:lineRule="exact"/>
    </w:pPr>
  </w:style>
  <w:style w:type="character" w:customStyle="1" w:styleId="10pt0">
    <w:name w:val="10pt (文字)"/>
    <w:basedOn w:val="08pt0"/>
    <w:link w:val="10pt"/>
    <w:uiPriority w:val="1"/>
    <w:rsid w:val="00C622F4"/>
    <w:rPr>
      <w:rFonts w:asciiTheme="minorEastAsia" w:hAnsiTheme="minorEastAsia" w:cstheme="minorEastAsia"/>
    </w:rPr>
  </w:style>
  <w:style w:type="paragraph" w:customStyle="1" w:styleId="14pt">
    <w:name w:val="14pt"/>
    <w:basedOn w:val="12pt"/>
    <w:link w:val="14pt0"/>
    <w:uiPriority w:val="1"/>
    <w:qFormat/>
    <w:rsid w:val="00541231"/>
    <w:pPr>
      <w:spacing w:line="280" w:lineRule="exact"/>
    </w:pPr>
  </w:style>
  <w:style w:type="character" w:customStyle="1" w:styleId="12pt0">
    <w:name w:val="12pt (文字)"/>
    <w:basedOn w:val="10pt0"/>
    <w:link w:val="12pt"/>
    <w:uiPriority w:val="1"/>
    <w:rsid w:val="00C622F4"/>
    <w:rPr>
      <w:rFonts w:asciiTheme="minorEastAsia" w:hAnsiTheme="minorEastAsia" w:cstheme="minorEastAsia"/>
    </w:rPr>
  </w:style>
  <w:style w:type="character" w:customStyle="1" w:styleId="14pt0">
    <w:name w:val="14pt (文字)"/>
    <w:basedOn w:val="12pt0"/>
    <w:link w:val="14pt"/>
    <w:uiPriority w:val="1"/>
    <w:rsid w:val="00C622F4"/>
    <w:rPr>
      <w:rFonts w:asciiTheme="minorEastAsia" w:hAnsiTheme="minorEastAsia" w:cstheme="minorEastAsia"/>
    </w:rPr>
  </w:style>
  <w:style w:type="character" w:customStyle="1" w:styleId="11">
    <w:name w:val="見出し 1 (文字)"/>
    <w:basedOn w:val="a0"/>
    <w:link w:val="1"/>
    <w:uiPriority w:val="9"/>
    <w:rsid w:val="001C5F70"/>
    <w:rPr>
      <w:rFonts w:asciiTheme="majorEastAsia" w:eastAsiaTheme="majorEastAsia" w:hAnsiTheme="majorEastAsia" w:cstheme="majorEastAsia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1C5F70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rsid w:val="001C5F70"/>
    <w:rPr>
      <w:rFonts w:ascii="MS UI Gothic" w:eastAsia="MS UI Gothic" w:hAnsiTheme="minorEastAsia" w:cstheme="minorEastAsia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622F4"/>
    <w:rPr>
      <w:rFonts w:asciiTheme="majorEastAsia" w:eastAsiaTheme="majorEastAsia" w:hAnsiTheme="majorEastAsia" w:cstheme="majorEastAsia"/>
    </w:rPr>
  </w:style>
  <w:style w:type="character" w:customStyle="1" w:styleId="30">
    <w:name w:val="見出し 3 (文字)"/>
    <w:basedOn w:val="a0"/>
    <w:link w:val="3"/>
    <w:uiPriority w:val="9"/>
    <w:rsid w:val="00C622F4"/>
    <w:rPr>
      <w:rFonts w:asciiTheme="majorEastAsia" w:eastAsiaTheme="majorEastAsia" w:hAnsiTheme="majorEastAsia" w:cstheme="majorEastAsia"/>
    </w:rPr>
  </w:style>
  <w:style w:type="character" w:customStyle="1" w:styleId="40">
    <w:name w:val="見出し 4 (文字)"/>
    <w:basedOn w:val="a0"/>
    <w:link w:val="4"/>
    <w:uiPriority w:val="9"/>
    <w:rsid w:val="00C622F4"/>
    <w:rPr>
      <w:rFonts w:asciiTheme="majorEastAsia" w:eastAsiaTheme="majorEastAsia" w:hAnsiTheme="majorEastAsia" w:cstheme="majorEastAsia"/>
      <w:bCs/>
    </w:rPr>
  </w:style>
  <w:style w:type="character" w:customStyle="1" w:styleId="50">
    <w:name w:val="見出し 5 (文字)"/>
    <w:basedOn w:val="a0"/>
    <w:link w:val="5"/>
    <w:uiPriority w:val="9"/>
    <w:rsid w:val="00C622F4"/>
    <w:rPr>
      <w:rFonts w:asciiTheme="majorEastAsia" w:eastAsiaTheme="majorEastAsia" w:hAnsiTheme="majorEastAsia" w:cstheme="majorEastAsia"/>
    </w:rPr>
  </w:style>
  <w:style w:type="character" w:customStyle="1" w:styleId="60">
    <w:name w:val="見出し 6 (文字)"/>
    <w:basedOn w:val="a0"/>
    <w:link w:val="6"/>
    <w:uiPriority w:val="9"/>
    <w:rsid w:val="00C622F4"/>
    <w:rPr>
      <w:rFonts w:asciiTheme="majorEastAsia" w:eastAsiaTheme="majorEastAsia" w:hAnsiTheme="majorEastAsia" w:cstheme="majorEastAsia"/>
      <w:bCs/>
    </w:rPr>
  </w:style>
  <w:style w:type="paragraph" w:styleId="a5">
    <w:name w:val="Balloon Text"/>
    <w:basedOn w:val="a"/>
    <w:link w:val="a6"/>
    <w:uiPriority w:val="99"/>
    <w:semiHidden/>
    <w:unhideWhenUsed/>
    <w:rsid w:val="001C5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5F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aption"/>
    <w:basedOn w:val="a"/>
    <w:next w:val="a"/>
    <w:uiPriority w:val="6"/>
    <w:qFormat/>
    <w:rsid w:val="001C5F70"/>
    <w:pPr>
      <w:jc w:val="center"/>
    </w:pPr>
    <w:rPr>
      <w:rFonts w:ascii="ＦＡ 丸ゴシックＭ" w:eastAsia="ＦＡ 丸ゴシックＭ" w:hAnsi="ＦＡ 丸ゴシックＭ" w:cs="ＦＡ 丸ゴシックＭ"/>
      <w:bCs/>
      <w:sz w:val="18"/>
      <w:szCs w:val="18"/>
    </w:rPr>
  </w:style>
  <w:style w:type="paragraph" w:customStyle="1" w:styleId="a8">
    <w:name w:val="参考文献"/>
    <w:basedOn w:val="a"/>
    <w:link w:val="a9"/>
    <w:uiPriority w:val="2"/>
    <w:qFormat/>
    <w:rsid w:val="00FA3A2E"/>
    <w:pPr>
      <w:pBdr>
        <w:bottom w:val="single" w:sz="4" w:space="1" w:color="auto"/>
      </w:pBdr>
      <w:spacing w:line="240" w:lineRule="exact"/>
    </w:pPr>
    <w:rPr>
      <w:rFonts w:ascii="ＦＡ 丸ゴシックＭ" w:eastAsia="ＦＡ 丸ゴシックＭ"/>
      <w:sz w:val="16"/>
      <w:szCs w:val="16"/>
    </w:rPr>
  </w:style>
  <w:style w:type="paragraph" w:customStyle="1" w:styleId="aa">
    <w:name w:val="注記"/>
    <w:basedOn w:val="10pt"/>
    <w:link w:val="ab"/>
    <w:uiPriority w:val="6"/>
    <w:qFormat/>
    <w:rsid w:val="00FA3A2E"/>
    <w:rPr>
      <w:rFonts w:ascii="AR丸ゴシック体M" w:eastAsia="AR丸ゴシック体M"/>
      <w:sz w:val="16"/>
      <w:szCs w:val="16"/>
    </w:rPr>
  </w:style>
  <w:style w:type="character" w:customStyle="1" w:styleId="a9">
    <w:name w:val="参考文献 (文字)"/>
    <w:basedOn w:val="a0"/>
    <w:link w:val="a8"/>
    <w:uiPriority w:val="2"/>
    <w:rsid w:val="00194566"/>
    <w:rPr>
      <w:rFonts w:ascii="ＦＡ 丸ゴシックＭ" w:eastAsia="ＦＡ 丸ゴシックＭ" w:hAnsiTheme="minorEastAsia" w:cstheme="minorEastAsia"/>
      <w:sz w:val="16"/>
      <w:szCs w:val="16"/>
    </w:rPr>
  </w:style>
  <w:style w:type="character" w:customStyle="1" w:styleId="ab">
    <w:name w:val="注記 (文字)"/>
    <w:basedOn w:val="10pt0"/>
    <w:link w:val="aa"/>
    <w:uiPriority w:val="6"/>
    <w:rsid w:val="00194566"/>
    <w:rPr>
      <w:rFonts w:ascii="AR丸ゴシック体M" w:eastAsia="AR丸ゴシック体M" w:hAnsiTheme="minorEastAsia" w:cstheme="minorEastAsi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rsid w:val="00087F5E"/>
    <w:pPr>
      <w:spacing w:beforeLines="25"/>
      <w:ind w:leftChars="200" w:left="200"/>
    </w:pPr>
  </w:style>
  <w:style w:type="paragraph" w:styleId="12">
    <w:name w:val="toc 1"/>
    <w:basedOn w:val="a"/>
    <w:next w:val="a"/>
    <w:autoRedefine/>
    <w:uiPriority w:val="39"/>
    <w:unhideWhenUsed/>
    <w:rsid w:val="00167CB2"/>
    <w:pPr>
      <w:spacing w:beforeLines="50"/>
    </w:pPr>
    <w:rPr>
      <w:rFonts w:asciiTheme="majorEastAsia" w:eastAsiaTheme="majorEastAsia" w:hAnsiTheme="majorEastAsia" w:cstheme="majorEastAsia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87F5E"/>
    <w:pPr>
      <w:spacing w:beforeLines="25"/>
      <w:ind w:leftChars="100" w:left="100"/>
    </w:pPr>
    <w:rPr>
      <w:rFonts w:asciiTheme="majorEastAsia" w:eastAsiaTheme="majorEastAsia" w:hAnsiTheme="majorEastAsia" w:cstheme="majorEastAsia"/>
    </w:rPr>
  </w:style>
  <w:style w:type="character" w:styleId="ac">
    <w:name w:val="Hyperlink"/>
    <w:basedOn w:val="a0"/>
    <w:uiPriority w:val="99"/>
    <w:unhideWhenUsed/>
    <w:rsid w:val="00914C2C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A6A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A6A04"/>
    <w:rPr>
      <w:rFonts w:asciiTheme="minorEastAsia" w:hAnsiTheme="minorEastAsia" w:cstheme="minorEastAsia"/>
      <w:szCs w:val="21"/>
    </w:rPr>
  </w:style>
  <w:style w:type="paragraph" w:styleId="af">
    <w:name w:val="footer"/>
    <w:basedOn w:val="a"/>
    <w:link w:val="af0"/>
    <w:uiPriority w:val="99"/>
    <w:unhideWhenUsed/>
    <w:rsid w:val="001A6A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A6A04"/>
    <w:rPr>
      <w:rFonts w:asciiTheme="minorEastAsia" w:hAnsiTheme="minorEastAsia" w:cstheme="minorEastAsia"/>
      <w:szCs w:val="21"/>
    </w:rPr>
  </w:style>
  <w:style w:type="table" w:styleId="af1">
    <w:name w:val="Table Grid"/>
    <w:basedOn w:val="a1"/>
    <w:uiPriority w:val="59"/>
    <w:rsid w:val="00F1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表中文"/>
    <w:basedOn w:val="a"/>
    <w:link w:val="af3"/>
    <w:uiPriority w:val="5"/>
    <w:qFormat/>
    <w:rsid w:val="009B79AA"/>
    <w:pPr>
      <w:spacing w:before="30" w:after="30" w:line="240" w:lineRule="exact"/>
    </w:pPr>
    <w:rPr>
      <w:sz w:val="20"/>
      <w:szCs w:val="20"/>
    </w:rPr>
  </w:style>
  <w:style w:type="character" w:customStyle="1" w:styleId="af3">
    <w:name w:val="表中文 (文字)"/>
    <w:basedOn w:val="a0"/>
    <w:link w:val="af2"/>
    <w:uiPriority w:val="5"/>
    <w:rsid w:val="00194566"/>
    <w:rPr>
      <w:rFonts w:asciiTheme="minorEastAsia" w:hAnsiTheme="minorEastAsia" w:cstheme="minorEastAsia"/>
      <w:sz w:val="20"/>
      <w:szCs w:val="20"/>
    </w:rPr>
  </w:style>
  <w:style w:type="paragraph" w:customStyle="1" w:styleId="af4">
    <w:name w:val="表中題"/>
    <w:basedOn w:val="af2"/>
    <w:link w:val="af5"/>
    <w:uiPriority w:val="5"/>
    <w:qFormat/>
    <w:rsid w:val="009B79AA"/>
    <w:pPr>
      <w:jc w:val="center"/>
    </w:pPr>
    <w:rPr>
      <w:rFonts w:ascii="ＭＳ ゴシック" w:eastAsia="ＭＳ ゴシック" w:hAnsi="ＭＳ ゴシック" w:cs="ＭＳ 明朝"/>
    </w:rPr>
  </w:style>
  <w:style w:type="character" w:customStyle="1" w:styleId="af5">
    <w:name w:val="表中題 (文字)"/>
    <w:basedOn w:val="af3"/>
    <w:link w:val="af4"/>
    <w:uiPriority w:val="5"/>
    <w:rsid w:val="00194566"/>
    <w:rPr>
      <w:rFonts w:ascii="ＭＳ ゴシック" w:eastAsia="ＭＳ ゴシック" w:hAnsi="ＭＳ ゴシック" w:cs="ＭＳ 明朝"/>
      <w:sz w:val="20"/>
      <w:szCs w:val="20"/>
    </w:rPr>
  </w:style>
  <w:style w:type="paragraph" w:styleId="af6">
    <w:name w:val="No Spacing"/>
    <w:uiPriority w:val="6"/>
    <w:semiHidden/>
    <w:qFormat/>
    <w:rsid w:val="00C622F4"/>
    <w:pPr>
      <w:widowControl w:val="0"/>
      <w:jc w:val="both"/>
    </w:pPr>
    <w:rPr>
      <w:rFonts w:asciiTheme="minorEastAsia" w:hAnsiTheme="minorEastAsia" w:cstheme="minorEastAsia"/>
    </w:rPr>
  </w:style>
  <w:style w:type="character" w:customStyle="1" w:styleId="70">
    <w:name w:val="見出し 7 (文字)"/>
    <w:basedOn w:val="a0"/>
    <w:link w:val="7"/>
    <w:uiPriority w:val="9"/>
    <w:rsid w:val="00C622F4"/>
    <w:rPr>
      <w:rFonts w:asciiTheme="majorEastAsia" w:eastAsiaTheme="majorEastAsia" w:hAnsiTheme="majorEastAsia" w:cstheme="majorEastAsia"/>
    </w:rPr>
  </w:style>
  <w:style w:type="character" w:customStyle="1" w:styleId="80">
    <w:name w:val="見出し 8 (文字)"/>
    <w:basedOn w:val="a0"/>
    <w:link w:val="8"/>
    <w:uiPriority w:val="9"/>
    <w:semiHidden/>
    <w:rsid w:val="003B1856"/>
    <w:rPr>
      <w:rFonts w:asciiTheme="majorEastAsia" w:eastAsiaTheme="majorEastAsia" w:hAnsiTheme="majorEastAsia" w:cstheme="majorEastAsia"/>
    </w:rPr>
  </w:style>
  <w:style w:type="paragraph" w:styleId="af7">
    <w:name w:val="Date"/>
    <w:basedOn w:val="a"/>
    <w:next w:val="a"/>
    <w:link w:val="af8"/>
    <w:uiPriority w:val="99"/>
    <w:semiHidden/>
    <w:unhideWhenUsed/>
    <w:rsid w:val="007701EC"/>
  </w:style>
  <w:style w:type="character" w:customStyle="1" w:styleId="af8">
    <w:name w:val="日付 (文字)"/>
    <w:basedOn w:val="a0"/>
    <w:link w:val="af7"/>
    <w:uiPriority w:val="99"/>
    <w:semiHidden/>
    <w:rsid w:val="007701EC"/>
    <w:rPr>
      <w:rFonts w:asciiTheme="minorEastAsia" w:hAnsiTheme="minorEastAsia" w:cstheme="minorEastAsia"/>
    </w:rPr>
  </w:style>
  <w:style w:type="character" w:styleId="af9">
    <w:name w:val="Subtle Reference"/>
    <w:basedOn w:val="a0"/>
    <w:uiPriority w:val="31"/>
    <w:qFormat/>
    <w:rsid w:val="004160BD"/>
    <w:rPr>
      <w:smallCaps/>
      <w:color w:val="auto"/>
      <w:u w:val="single"/>
    </w:rPr>
  </w:style>
  <w:style w:type="paragraph" w:styleId="afa">
    <w:name w:val="List Paragraph"/>
    <w:basedOn w:val="a"/>
    <w:uiPriority w:val="34"/>
    <w:qFormat/>
    <w:rsid w:val="00F27F5C"/>
    <w:pPr>
      <w:ind w:leftChars="400" w:left="840"/>
    </w:pPr>
  </w:style>
  <w:style w:type="paragraph" w:customStyle="1" w:styleId="08">
    <w:name w:val="表題08"/>
    <w:basedOn w:val="a"/>
    <w:link w:val="080"/>
    <w:uiPriority w:val="5"/>
    <w:qFormat/>
    <w:rsid w:val="00956C08"/>
    <w:pPr>
      <w:spacing w:before="10" w:after="10" w:line="200" w:lineRule="exact"/>
      <w:jc w:val="center"/>
    </w:pPr>
    <w:rPr>
      <w:rFonts w:ascii="ＭＳ ゴシック" w:eastAsia="ＭＳ ゴシック" w:hAnsi="ＭＳ ゴシック" w:cs="ＭＳ 明朝"/>
      <w:sz w:val="16"/>
      <w:szCs w:val="16"/>
    </w:rPr>
  </w:style>
  <w:style w:type="paragraph" w:customStyle="1" w:styleId="081">
    <w:name w:val="表文08"/>
    <w:basedOn w:val="a"/>
    <w:link w:val="082"/>
    <w:uiPriority w:val="5"/>
    <w:qFormat/>
    <w:rsid w:val="00956C08"/>
    <w:pPr>
      <w:spacing w:before="10" w:after="10" w:line="200" w:lineRule="exact"/>
    </w:pPr>
    <w:rPr>
      <w:sz w:val="16"/>
      <w:szCs w:val="16"/>
    </w:rPr>
  </w:style>
  <w:style w:type="character" w:customStyle="1" w:styleId="080">
    <w:name w:val="表題08 (文字)"/>
    <w:basedOn w:val="a0"/>
    <w:link w:val="08"/>
    <w:uiPriority w:val="5"/>
    <w:rsid w:val="00956C08"/>
    <w:rPr>
      <w:rFonts w:ascii="ＭＳ ゴシック" w:eastAsia="ＭＳ ゴシック" w:hAnsi="ＭＳ ゴシック" w:cs="ＭＳ 明朝"/>
      <w:sz w:val="16"/>
      <w:szCs w:val="16"/>
    </w:rPr>
  </w:style>
  <w:style w:type="character" w:customStyle="1" w:styleId="082">
    <w:name w:val="表文08 (文字)"/>
    <w:basedOn w:val="a0"/>
    <w:link w:val="081"/>
    <w:uiPriority w:val="5"/>
    <w:rsid w:val="00956C08"/>
    <w:rPr>
      <w:rFonts w:asciiTheme="minorEastAsia" w:hAnsiTheme="minorEastAsia" w:cstheme="minorEastAsia"/>
      <w:sz w:val="16"/>
      <w:szCs w:val="16"/>
    </w:rPr>
  </w:style>
  <w:style w:type="paragraph" w:customStyle="1" w:styleId="100">
    <w:name w:val="表文10"/>
    <w:basedOn w:val="a"/>
    <w:link w:val="101"/>
    <w:uiPriority w:val="3"/>
    <w:qFormat/>
    <w:rsid w:val="00F91ACA"/>
    <w:pPr>
      <w:spacing w:before="30" w:after="30" w:line="240" w:lineRule="exact"/>
    </w:pPr>
    <w:rPr>
      <w:sz w:val="20"/>
      <w:szCs w:val="20"/>
    </w:rPr>
  </w:style>
  <w:style w:type="character" w:customStyle="1" w:styleId="101">
    <w:name w:val="表文10 (文字)"/>
    <w:basedOn w:val="a0"/>
    <w:link w:val="100"/>
    <w:uiPriority w:val="3"/>
    <w:rsid w:val="00F91ACA"/>
    <w:rPr>
      <w:rFonts w:asciiTheme="minorEastAsia" w:hAnsiTheme="minorEastAsia" w:cstheme="minorEastAsia"/>
      <w:sz w:val="20"/>
      <w:szCs w:val="20"/>
    </w:rPr>
  </w:style>
  <w:style w:type="paragraph" w:customStyle="1" w:styleId="102">
    <w:name w:val="表題10"/>
    <w:basedOn w:val="100"/>
    <w:link w:val="103"/>
    <w:uiPriority w:val="3"/>
    <w:qFormat/>
    <w:rsid w:val="00F91ACA"/>
    <w:pPr>
      <w:jc w:val="center"/>
    </w:pPr>
    <w:rPr>
      <w:rFonts w:ascii="ＭＳ ゴシック" w:eastAsia="ＭＳ ゴシック" w:hAnsi="ＭＳ ゴシック" w:cs="ＭＳ 明朝"/>
    </w:rPr>
  </w:style>
  <w:style w:type="character" w:customStyle="1" w:styleId="103">
    <w:name w:val="表題10 (文字)"/>
    <w:basedOn w:val="101"/>
    <w:link w:val="102"/>
    <w:uiPriority w:val="3"/>
    <w:rsid w:val="00F91ACA"/>
    <w:rPr>
      <w:rFonts w:ascii="ＭＳ ゴシック" w:eastAsia="ＭＳ ゴシック" w:hAnsi="ＭＳ ゴシック" w:cs="ＭＳ 明朝"/>
      <w:sz w:val="20"/>
      <w:szCs w:val="20"/>
    </w:rPr>
  </w:style>
  <w:style w:type="paragraph" w:customStyle="1" w:styleId="10">
    <w:name w:val="表文10箇条"/>
    <w:basedOn w:val="100"/>
    <w:link w:val="104"/>
    <w:uiPriority w:val="3"/>
    <w:qFormat/>
    <w:rsid w:val="00F91ACA"/>
    <w:pPr>
      <w:numPr>
        <w:numId w:val="11"/>
      </w:numPr>
      <w:ind w:left="152" w:hanging="208"/>
    </w:pPr>
  </w:style>
  <w:style w:type="character" w:customStyle="1" w:styleId="104">
    <w:name w:val="表文10箇条 (文字)"/>
    <w:basedOn w:val="101"/>
    <w:link w:val="10"/>
    <w:uiPriority w:val="3"/>
    <w:rsid w:val="00F91ACA"/>
    <w:rPr>
      <w:rFonts w:asciiTheme="minorEastAsia" w:hAnsiTheme="minorEastAsia" w:cstheme="minorEastAsia"/>
      <w:sz w:val="20"/>
      <w:szCs w:val="20"/>
    </w:rPr>
  </w:style>
  <w:style w:type="character" w:customStyle="1" w:styleId="section-info-text">
    <w:name w:val="section-info-text"/>
    <w:basedOn w:val="a0"/>
    <w:rsid w:val="00D67878"/>
  </w:style>
  <w:style w:type="character" w:styleId="afb">
    <w:name w:val="line number"/>
    <w:basedOn w:val="a0"/>
    <w:uiPriority w:val="99"/>
    <w:semiHidden/>
    <w:unhideWhenUsed/>
    <w:rsid w:val="00BA2563"/>
  </w:style>
  <w:style w:type="character" w:styleId="afc">
    <w:name w:val="Unresolved Mention"/>
    <w:basedOn w:val="a0"/>
    <w:uiPriority w:val="99"/>
    <w:semiHidden/>
    <w:unhideWhenUsed/>
    <w:rsid w:val="00184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O_Naoki\AppData\Roaming\Microsoft\Internet%20Explorer\Quick%20Launch\&#12304;Word_Format&#1230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4955-11A5-4FB1-AE1A-BD5479D7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【Word_Format】.dotx</Template>
  <TotalTime>215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堺市</cp:lastModifiedBy>
  <cp:revision>17</cp:revision>
  <cp:lastPrinted>2026-05-22T02:46:00Z</cp:lastPrinted>
  <dcterms:created xsi:type="dcterms:W3CDTF">2024-05-22T00:43:00Z</dcterms:created>
  <dcterms:modified xsi:type="dcterms:W3CDTF">2026-06-21T02:12:00Z</dcterms:modified>
</cp:coreProperties>
</file>